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A6206B" w:rsidRDefault="003F38C7" w:rsidP="003F38C7">
      <w:pPr>
        <w:jc w:val="center"/>
        <w:rPr>
          <w:b/>
          <w:bCs/>
          <w:szCs w:val="20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CF1F28" w:rsidRDefault="003F38C7" w:rsidP="0048602E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500 )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خمسمائة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دولار أمريكي فقط لا غير</w:t>
      </w:r>
      <w:r w:rsidR="00CF1F28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أو ما يعادله باليورو أو غيرها من العملات الأجنبية</w:t>
      </w:r>
      <w:r w:rsidR="0048602E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48602E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وفق معدل التحويل الذي يحدده مصرف سورية المركزي.</w:t>
      </w:r>
    </w:p>
    <w:p w:rsidR="000F5D82" w:rsidRPr="00EA7D96" w:rsidRDefault="003F38C7" w:rsidP="00CF1F28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706EA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......................................................................................</w:t>
      </w:r>
    </w:p>
    <w:p w:rsidR="00202D3B" w:rsidRPr="00EA7D96" w:rsidRDefault="003F38C7" w:rsidP="004A752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4A752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تجديد تسجيل</w:t>
      </w:r>
      <w:r w:rsidR="00841ECA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 </w:t>
      </w:r>
      <w:bookmarkStart w:id="0" w:name="_GoBack"/>
      <w:bookmarkEnd w:id="0"/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مستحضر دوائي غير محلي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: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</w:p>
    <w:p w:rsidR="003F38C7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العائد لشركة .............................................</w:t>
      </w:r>
      <w:r w:rsidR="00841ECA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</w:t>
      </w:r>
      <w:r w:rsidR="003139CC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ضرورة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53460E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 الشؤون الصيدلانية</w:t>
      </w:r>
    </w:p>
    <w:sectPr w:rsidR="00EA7D96" w:rsidRPr="00EA7D96" w:rsidSect="00A62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17" w:rsidRDefault="00936C17">
      <w:r>
        <w:separator/>
      </w:r>
    </w:p>
  </w:endnote>
  <w:endnote w:type="continuationSeparator" w:id="0">
    <w:p w:rsidR="00936C17" w:rsidRDefault="009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17" w:rsidRDefault="00936C17">
      <w:r>
        <w:separator/>
      </w:r>
    </w:p>
  </w:footnote>
  <w:footnote w:type="continuationSeparator" w:id="0">
    <w:p w:rsidR="00936C17" w:rsidRDefault="0093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5D5312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5D5312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467E3F0" wp14:editId="50A063E6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00A3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602E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A7527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033"/>
    <w:rsid w:val="00521122"/>
    <w:rsid w:val="00524383"/>
    <w:rsid w:val="0052620B"/>
    <w:rsid w:val="005321CB"/>
    <w:rsid w:val="00533F9E"/>
    <w:rsid w:val="0053460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312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20FA"/>
    <w:rsid w:val="00612DEE"/>
    <w:rsid w:val="00613C13"/>
    <w:rsid w:val="00614EB1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6BE0"/>
    <w:rsid w:val="006B70FD"/>
    <w:rsid w:val="006C0E90"/>
    <w:rsid w:val="006C2C7E"/>
    <w:rsid w:val="006C426E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06EA7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C136F"/>
    <w:rsid w:val="007C153C"/>
    <w:rsid w:val="007C21DB"/>
    <w:rsid w:val="007D1B6C"/>
    <w:rsid w:val="007D1E4B"/>
    <w:rsid w:val="007D2BFD"/>
    <w:rsid w:val="007D32D3"/>
    <w:rsid w:val="007D42FA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1ECA"/>
    <w:rsid w:val="00843518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3BEC"/>
    <w:rsid w:val="00886355"/>
    <w:rsid w:val="0088663E"/>
    <w:rsid w:val="008929BF"/>
    <w:rsid w:val="00895FC4"/>
    <w:rsid w:val="00896BE0"/>
    <w:rsid w:val="008A55AB"/>
    <w:rsid w:val="008B0EAA"/>
    <w:rsid w:val="008B47E4"/>
    <w:rsid w:val="008B59FF"/>
    <w:rsid w:val="008B7D09"/>
    <w:rsid w:val="008C5947"/>
    <w:rsid w:val="008C6906"/>
    <w:rsid w:val="008D1DB0"/>
    <w:rsid w:val="008D639E"/>
    <w:rsid w:val="008E2D9F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36C17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C0A88"/>
    <w:rsid w:val="009C1195"/>
    <w:rsid w:val="009C4BE8"/>
    <w:rsid w:val="009D4FD7"/>
    <w:rsid w:val="009E15D3"/>
    <w:rsid w:val="009E1ED8"/>
    <w:rsid w:val="009E5E71"/>
    <w:rsid w:val="009E7337"/>
    <w:rsid w:val="009F3697"/>
    <w:rsid w:val="009F681B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50C08"/>
    <w:rsid w:val="00A51632"/>
    <w:rsid w:val="00A5546A"/>
    <w:rsid w:val="00A55966"/>
    <w:rsid w:val="00A61669"/>
    <w:rsid w:val="00A6206B"/>
    <w:rsid w:val="00A64634"/>
    <w:rsid w:val="00A71917"/>
    <w:rsid w:val="00A74668"/>
    <w:rsid w:val="00A74FAF"/>
    <w:rsid w:val="00A81DF6"/>
    <w:rsid w:val="00A84213"/>
    <w:rsid w:val="00A862CA"/>
    <w:rsid w:val="00A92F72"/>
    <w:rsid w:val="00A94120"/>
    <w:rsid w:val="00A94A18"/>
    <w:rsid w:val="00A9642D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71AD"/>
    <w:rsid w:val="00CB7664"/>
    <w:rsid w:val="00CC7E3D"/>
    <w:rsid w:val="00CC7F81"/>
    <w:rsid w:val="00CD0385"/>
    <w:rsid w:val="00CD0D79"/>
    <w:rsid w:val="00CD1CC7"/>
    <w:rsid w:val="00CD56AA"/>
    <w:rsid w:val="00CE349A"/>
    <w:rsid w:val="00CE63A5"/>
    <w:rsid w:val="00CE674B"/>
    <w:rsid w:val="00CE7C60"/>
    <w:rsid w:val="00CF1F28"/>
    <w:rsid w:val="00CF46F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81AC2"/>
    <w:rsid w:val="00D82445"/>
    <w:rsid w:val="00D83BB6"/>
    <w:rsid w:val="00DA2869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44D2"/>
    <w:rsid w:val="00E55930"/>
    <w:rsid w:val="00E6417A"/>
    <w:rsid w:val="00E650D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12B2"/>
    <w:rsid w:val="00EE389D"/>
    <w:rsid w:val="00EE7FE2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5741"/>
    <w:rsid w:val="00F420A6"/>
    <w:rsid w:val="00F501A1"/>
    <w:rsid w:val="00F50E10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988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28F8-49B0-44D4-AFDB-56DF8028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15</cp:revision>
  <cp:lastPrinted>2021-11-10T09:55:00Z</cp:lastPrinted>
  <dcterms:created xsi:type="dcterms:W3CDTF">2019-10-23T11:34:00Z</dcterms:created>
  <dcterms:modified xsi:type="dcterms:W3CDTF">2022-05-19T08:19:00Z</dcterms:modified>
</cp:coreProperties>
</file>