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E" w:rsidRDefault="006D141E" w:rsidP="00C9234D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</w:p>
    <w:p w:rsidR="00247139" w:rsidRPr="00EA7D96" w:rsidRDefault="006D141E" w:rsidP="003F38C7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>إلى</w:t>
      </w:r>
      <w:r w:rsidR="004C4838" w:rsidRPr="00EA7D96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="003F38C7" w:rsidRPr="00EA7D96">
        <w:rPr>
          <w:rFonts w:hint="cs"/>
          <w:b/>
          <w:bCs/>
          <w:sz w:val="36"/>
          <w:szCs w:val="36"/>
          <w:rtl/>
          <w:lang w:bidi="ar-SY"/>
        </w:rPr>
        <w:t xml:space="preserve">وزارة المالية </w:t>
      </w:r>
    </w:p>
    <w:p w:rsidR="003F38C7" w:rsidRPr="00EA7D96" w:rsidRDefault="003F38C7" w:rsidP="003F38C7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مديرية الخزينة العامة </w:t>
      </w:r>
    </w:p>
    <w:p w:rsidR="003F38C7" w:rsidRPr="00A6206B" w:rsidRDefault="003F38C7" w:rsidP="003F38C7">
      <w:pPr>
        <w:jc w:val="center"/>
        <w:rPr>
          <w:b/>
          <w:bCs/>
          <w:szCs w:val="20"/>
          <w:rtl/>
          <w:lang w:bidi="ar-SY"/>
        </w:rPr>
      </w:pPr>
    </w:p>
    <w:p w:rsidR="003F38C7" w:rsidRPr="00EA7D96" w:rsidRDefault="003F38C7" w:rsidP="00794AD1">
      <w:pPr>
        <w:spacing w:line="276" w:lineRule="auto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>تحية طيبة :</w:t>
      </w:r>
    </w:p>
    <w:p w:rsidR="003F38C7" w:rsidRPr="00EA7D96" w:rsidRDefault="003F38C7" w:rsidP="00794AD1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إشارة إلى أحكام المرسوم التشريعي رقم 9 تاريخ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>2017/2/2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المتضمن الرسوم المالية التي تستوفى كبدل للخدمات المقدمة من وزارة الصحة.</w:t>
      </w:r>
    </w:p>
    <w:p w:rsidR="00CF1F28" w:rsidRDefault="003F38C7" w:rsidP="00EF3CB6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يرجى التكرم بقبض مبلغ 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(  </w:t>
      </w:r>
      <w:r w:rsidR="00EF3CB6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1</w:t>
      </w:r>
      <w:r w:rsidR="00CD62E1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0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00 ) 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دولار أمريكي 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فقط </w:t>
      </w:r>
      <w:r w:rsidR="00C52475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ألف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</w:t>
      </w:r>
      <w:r w:rsidR="00CF1F28">
        <w:rPr>
          <w:rFonts w:ascii="Traditional Arabic" w:hAnsi="Traditional Arabic"/>
          <w:b/>
          <w:bCs/>
          <w:sz w:val="32"/>
          <w:szCs w:val="32"/>
          <w:rtl/>
          <w:lang w:bidi="ar-SY"/>
        </w:rPr>
        <w:t>دولار أمريكي فقط لا غير</w:t>
      </w:r>
      <w:r w:rsidR="00CF1F28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 </w:t>
      </w:r>
      <w:r w:rsidR="00CF1F28">
        <w:rPr>
          <w:rFonts w:ascii="Traditional Arabic" w:hAnsi="Traditional Arabic"/>
          <w:b/>
          <w:bCs/>
          <w:sz w:val="32"/>
          <w:szCs w:val="32"/>
          <w:rtl/>
          <w:lang w:bidi="ar-SY"/>
        </w:rPr>
        <w:t>أو ما يعادله باليورو أو غيرها من العملات الأجنبية</w:t>
      </w:r>
      <w:r w:rsidR="0048602E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 </w:t>
      </w:r>
      <w:r w:rsidR="0048602E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وفق معدل التحويل الذي يحدده مصرف سورية المركزي.</w:t>
      </w:r>
    </w:p>
    <w:p w:rsidR="000F5D82" w:rsidRPr="00EA7D96" w:rsidRDefault="003F38C7" w:rsidP="00CF1F28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من السيد </w:t>
      </w:r>
      <w:r w:rsidR="000F5D82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>:</w:t>
      </w:r>
      <w:r w:rsidR="00706EA7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......................................................................................</w:t>
      </w:r>
      <w:r w:rsidR="00CD62E1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..</w:t>
      </w:r>
    </w:p>
    <w:p w:rsidR="00202D3B" w:rsidRPr="00EA7D96" w:rsidRDefault="003F38C7" w:rsidP="00EF3CB6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وذلك لقاء رسم </w:t>
      </w:r>
      <w:r w:rsidR="00EF3CB6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تجديد تسجيل</w:t>
      </w:r>
      <w:bookmarkStart w:id="0" w:name="_GoBack"/>
      <w:bookmarkEnd w:id="0"/>
      <w:r w:rsidR="000F5D82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</w:t>
      </w:r>
      <w:r w:rsidR="00E5229B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شركة دوائية غير محلية</w:t>
      </w:r>
    </w:p>
    <w:p w:rsidR="00202D3B" w:rsidRPr="00EA7D96" w:rsidRDefault="00202D3B" w:rsidP="003F38C7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>................................................................................................</w:t>
      </w:r>
      <w:r w:rsidR="00CD62E1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...</w:t>
      </w:r>
    </w:p>
    <w:p w:rsidR="002A5312" w:rsidRPr="00EA7D96" w:rsidRDefault="002A5312" w:rsidP="002A5312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وإيداعه في حساب الخزينة المركزية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23/2533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- رسوم مالية بدل الخدمات المقدمة من وزارة الصحة وإشعارنا بذلك .</w:t>
      </w:r>
    </w:p>
    <w:p w:rsidR="002A5312" w:rsidRPr="00EA7D96" w:rsidRDefault="00EA7D96" w:rsidP="00CD62E1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مع </w:t>
      </w:r>
      <w:r w:rsidR="00CD62E1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ض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رورة الإشارة في إشعاركم أن المبلغ المستوفى ناتج عن المرسوم التشريعي رقم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/9/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.</w:t>
      </w:r>
    </w:p>
    <w:p w:rsidR="00585074" w:rsidRDefault="00585074" w:rsidP="00EA7D96">
      <w:pPr>
        <w:jc w:val="center"/>
        <w:rPr>
          <w:b/>
          <w:bCs/>
          <w:sz w:val="28"/>
          <w:szCs w:val="28"/>
          <w:rtl/>
          <w:lang w:bidi="ar-SY"/>
        </w:rPr>
      </w:pPr>
    </w:p>
    <w:p w:rsidR="00EA7D96" w:rsidRPr="00EA7D96" w:rsidRDefault="00EA7D96" w:rsidP="00EA7D96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شاكرين لكم حسن تعاونكم الدائم معنا </w:t>
      </w:r>
    </w:p>
    <w:p w:rsidR="00EA7D96" w:rsidRPr="00EA7D96" w:rsidRDefault="00EA7D96" w:rsidP="00EA7D96">
      <w:pPr>
        <w:jc w:val="center"/>
        <w:rPr>
          <w:b/>
          <w:bCs/>
          <w:sz w:val="36"/>
          <w:szCs w:val="36"/>
          <w:rtl/>
          <w:lang w:bidi="ar-SY"/>
        </w:rPr>
      </w:pPr>
    </w:p>
    <w:p w:rsidR="00EA7D96" w:rsidRPr="00EA7D96" w:rsidRDefault="00EA7D96" w:rsidP="007B7A30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                                                                   مدير الشؤون الصيدلانية</w:t>
      </w:r>
    </w:p>
    <w:sectPr w:rsidR="00EA7D96" w:rsidRPr="00EA7D96" w:rsidSect="00A620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0" w:right="1797" w:bottom="249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A6" w:rsidRDefault="00EE0EA6">
      <w:r>
        <w:separator/>
      </w:r>
    </w:p>
  </w:endnote>
  <w:endnote w:type="continuationSeparator" w:id="0">
    <w:p w:rsidR="00EE0EA6" w:rsidRDefault="00EE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D1" w:rsidRDefault="001844D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D1" w:rsidRDefault="001844D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D1" w:rsidRDefault="001844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A6" w:rsidRDefault="00EE0EA6">
      <w:r>
        <w:separator/>
      </w:r>
    </w:p>
  </w:footnote>
  <w:footnote w:type="continuationSeparator" w:id="0">
    <w:p w:rsidR="00EE0EA6" w:rsidRDefault="00EE0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D1" w:rsidRDefault="001844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center" w:tblpY="420"/>
      <w:bidiVisual/>
      <w:tblW w:w="9540" w:type="dxa"/>
      <w:tblLayout w:type="fixed"/>
      <w:tblLook w:val="01E0" w:firstRow="1" w:lastRow="1" w:firstColumn="1" w:lastColumn="1" w:noHBand="0" w:noVBand="0"/>
    </w:tblPr>
    <w:tblGrid>
      <w:gridCol w:w="3960"/>
      <w:gridCol w:w="1980"/>
      <w:gridCol w:w="3600"/>
    </w:tblGrid>
    <w:tr w:rsidR="009E7337" w:rsidTr="00401021">
      <w:trPr>
        <w:trHeight w:val="1620"/>
      </w:trPr>
      <w:tc>
        <w:tcPr>
          <w:tcW w:w="3960" w:type="dxa"/>
        </w:tcPr>
        <w:p w:rsidR="009E7337" w:rsidRPr="00401021" w:rsidRDefault="009E7337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 w:rsidRPr="00401021">
            <w:rPr>
              <w:rFonts w:cs="Andalus" w:hint="cs"/>
              <w:b/>
              <w:bCs/>
              <w:sz w:val="28"/>
              <w:szCs w:val="28"/>
              <w:rtl/>
            </w:rPr>
            <w:t>الجمهورية العربية السورية</w:t>
          </w:r>
        </w:p>
        <w:p w:rsidR="009E7337" w:rsidRPr="00401021" w:rsidRDefault="009E7337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 w:rsidRPr="00401021">
            <w:rPr>
              <w:rFonts w:cs="Andalus" w:hint="cs"/>
              <w:b/>
              <w:bCs/>
              <w:sz w:val="28"/>
              <w:szCs w:val="28"/>
              <w:rtl/>
            </w:rPr>
            <w:t>وزارة الصحة</w:t>
          </w:r>
        </w:p>
        <w:p w:rsidR="009E7337" w:rsidRPr="00401021" w:rsidRDefault="00151670" w:rsidP="001844D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الرقم :  </w:t>
          </w:r>
          <w:r w:rsidR="009427A5">
            <w:rPr>
              <w:rFonts w:cs="Andalus" w:hint="cs"/>
              <w:b/>
              <w:bCs/>
              <w:sz w:val="28"/>
              <w:szCs w:val="28"/>
              <w:rtl/>
            </w:rPr>
            <w:t xml:space="preserve">    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9C1195">
            <w:rPr>
              <w:rFonts w:cs="Andalus" w:hint="cs"/>
              <w:b/>
              <w:bCs/>
              <w:sz w:val="28"/>
              <w:szCs w:val="28"/>
              <w:rtl/>
            </w:rPr>
            <w:t xml:space="preserve">      </w:t>
          </w:r>
          <w:r w:rsidR="001844D1">
            <w:rPr>
              <w:rFonts w:cs="Andalus" w:hint="cs"/>
              <w:b/>
              <w:bCs/>
              <w:sz w:val="28"/>
              <w:szCs w:val="28"/>
              <w:rtl/>
            </w:rPr>
            <w:t>10/2</w:t>
          </w:r>
          <w:r w:rsidR="009C1195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                </w:t>
          </w:r>
          <w:r w:rsidR="009E7337" w:rsidRPr="00401021">
            <w:rPr>
              <w:rFonts w:cs="Andalus" w:hint="cs"/>
              <w:b/>
              <w:bCs/>
              <w:sz w:val="28"/>
              <w:szCs w:val="28"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  </w:t>
          </w:r>
          <w:r w:rsidR="0031512F" w:rsidRPr="00401021">
            <w:rPr>
              <w:rFonts w:cs="Andalus"/>
              <w:b/>
              <w:bCs/>
              <w:sz w:val="28"/>
              <w:szCs w:val="28"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</w:p>
      </w:tc>
      <w:tc>
        <w:tcPr>
          <w:tcW w:w="1980" w:type="dxa"/>
          <w:vAlign w:val="center"/>
        </w:tcPr>
        <w:p w:rsidR="009E7337" w:rsidRPr="00401021" w:rsidRDefault="003534BE" w:rsidP="00401021">
          <w:pPr>
            <w:pStyle w:val="a3"/>
            <w:tabs>
              <w:tab w:val="clear" w:pos="4153"/>
              <w:tab w:val="left" w:pos="5086"/>
            </w:tabs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38BFE479" wp14:editId="34ACB99E">
                <wp:extent cx="781050" cy="752475"/>
                <wp:effectExtent l="19050" t="0" r="0" b="0"/>
                <wp:docPr id="7" name="صورة 7" descr="شعار الجمهورية العربية السور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شعار الجمهورية العربية السوري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:rsidR="00D21EF2" w:rsidRPr="00401021" w:rsidRDefault="00D21EF2" w:rsidP="00401021">
          <w:pPr>
            <w:pStyle w:val="a3"/>
            <w:tabs>
              <w:tab w:val="clear" w:pos="4153"/>
              <w:tab w:val="left" w:pos="5086"/>
            </w:tabs>
            <w:spacing w:line="14" w:lineRule="atLeast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</w:p>
        <w:p w:rsidR="0031512F" w:rsidRPr="00401021" w:rsidRDefault="00151670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31512F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</w:p>
      </w:tc>
    </w:tr>
  </w:tbl>
  <w:p w:rsidR="009E7337" w:rsidRDefault="009E7337" w:rsidP="00612DEE">
    <w:pPr>
      <w:spacing w:line="360" w:lineRule="auto"/>
      <w:jc w:val="center"/>
      <w:rPr>
        <w:sz w:val="28"/>
        <w:szCs w:val="28"/>
        <w:rtl/>
        <w:lang w:bidi="ar-SY"/>
      </w:rPr>
    </w:pPr>
  </w:p>
  <w:p w:rsidR="009E7337" w:rsidRDefault="009E73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D1" w:rsidRDefault="001844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92F"/>
    <w:multiLevelType w:val="multilevel"/>
    <w:tmpl w:val="2DAC7B7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8A0"/>
    <w:multiLevelType w:val="hybridMultilevel"/>
    <w:tmpl w:val="B48E3EE4"/>
    <w:lvl w:ilvl="0" w:tplc="DC78A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A0741"/>
    <w:multiLevelType w:val="hybridMultilevel"/>
    <w:tmpl w:val="6A688A70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0393C"/>
    <w:multiLevelType w:val="hybridMultilevel"/>
    <w:tmpl w:val="CD50F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368F3"/>
    <w:multiLevelType w:val="hybridMultilevel"/>
    <w:tmpl w:val="B0DA3052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0668FFA8">
      <w:start w:val="1"/>
      <w:numFmt w:val="irohaFullWidth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45707"/>
    <w:multiLevelType w:val="hybridMultilevel"/>
    <w:tmpl w:val="801ACB54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25295"/>
    <w:multiLevelType w:val="hybridMultilevel"/>
    <w:tmpl w:val="D854B70E"/>
    <w:lvl w:ilvl="0" w:tplc="76365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76A21"/>
    <w:multiLevelType w:val="hybridMultilevel"/>
    <w:tmpl w:val="A9A6C49E"/>
    <w:lvl w:ilvl="0" w:tplc="C6506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5603D"/>
    <w:multiLevelType w:val="hybridMultilevel"/>
    <w:tmpl w:val="3566E7F0"/>
    <w:lvl w:ilvl="0" w:tplc="E1C00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83392"/>
    <w:multiLevelType w:val="hybridMultilevel"/>
    <w:tmpl w:val="5674117E"/>
    <w:lvl w:ilvl="0" w:tplc="FC06110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40D8"/>
    <w:multiLevelType w:val="hybridMultilevel"/>
    <w:tmpl w:val="3B6AB73A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CD0A46"/>
    <w:multiLevelType w:val="hybridMultilevel"/>
    <w:tmpl w:val="D1A0A5CC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F4920"/>
    <w:multiLevelType w:val="hybridMultilevel"/>
    <w:tmpl w:val="A23ECF04"/>
    <w:lvl w:ilvl="0" w:tplc="9F421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363225"/>
    <w:multiLevelType w:val="hybridMultilevel"/>
    <w:tmpl w:val="C53E514C"/>
    <w:lvl w:ilvl="0" w:tplc="22825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662D29"/>
    <w:multiLevelType w:val="hybridMultilevel"/>
    <w:tmpl w:val="F288FFF4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D6DBD"/>
    <w:multiLevelType w:val="multilevel"/>
    <w:tmpl w:val="A5FC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3A21A9"/>
    <w:multiLevelType w:val="hybridMultilevel"/>
    <w:tmpl w:val="5DECB0B8"/>
    <w:lvl w:ilvl="0" w:tplc="659EFC3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84D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C631D2"/>
    <w:multiLevelType w:val="hybridMultilevel"/>
    <w:tmpl w:val="25382E4E"/>
    <w:lvl w:ilvl="0" w:tplc="17B0F9BC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FD57C2"/>
    <w:multiLevelType w:val="hybridMultilevel"/>
    <w:tmpl w:val="38E2886E"/>
    <w:lvl w:ilvl="0" w:tplc="22324DD4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669C8"/>
    <w:multiLevelType w:val="hybridMultilevel"/>
    <w:tmpl w:val="73BEAED4"/>
    <w:lvl w:ilvl="0" w:tplc="ACBC34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458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A2F0F"/>
    <w:multiLevelType w:val="hybridMultilevel"/>
    <w:tmpl w:val="DF44F90E"/>
    <w:lvl w:ilvl="0" w:tplc="125C95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>
    <w:nsid w:val="419B0C1E"/>
    <w:multiLevelType w:val="hybridMultilevel"/>
    <w:tmpl w:val="FA02C488"/>
    <w:lvl w:ilvl="0" w:tplc="89061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B476B8"/>
    <w:multiLevelType w:val="hybridMultilevel"/>
    <w:tmpl w:val="E2B00FB0"/>
    <w:lvl w:ilvl="0" w:tplc="EF481C0C">
      <w:start w:val="1"/>
      <w:numFmt w:val="decimal"/>
      <w:lvlText w:val="%1-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F56BB32">
      <w:start w:val="1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>
    <w:nsid w:val="5826759C"/>
    <w:multiLevelType w:val="hybridMultilevel"/>
    <w:tmpl w:val="A5ECC758"/>
    <w:lvl w:ilvl="0" w:tplc="E3E66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6F3F7D"/>
    <w:multiLevelType w:val="hybridMultilevel"/>
    <w:tmpl w:val="396A17EC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835BA"/>
    <w:multiLevelType w:val="hybridMultilevel"/>
    <w:tmpl w:val="46103A74"/>
    <w:lvl w:ilvl="0" w:tplc="AE80FBB8">
      <w:start w:val="1"/>
      <w:numFmt w:val="decimal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15C4312"/>
    <w:multiLevelType w:val="hybridMultilevel"/>
    <w:tmpl w:val="C5AE3EB6"/>
    <w:lvl w:ilvl="0" w:tplc="16DA0E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304D0"/>
    <w:multiLevelType w:val="hybridMultilevel"/>
    <w:tmpl w:val="1EB45D88"/>
    <w:lvl w:ilvl="0" w:tplc="F7D2F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23017"/>
    <w:multiLevelType w:val="hybridMultilevel"/>
    <w:tmpl w:val="C102E0CE"/>
    <w:lvl w:ilvl="0" w:tplc="AAF2B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AE26E4"/>
    <w:multiLevelType w:val="hybridMultilevel"/>
    <w:tmpl w:val="2DAC7B78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E92B72"/>
    <w:multiLevelType w:val="hybridMultilevel"/>
    <w:tmpl w:val="32E269B6"/>
    <w:lvl w:ilvl="0" w:tplc="7896B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2A0C25"/>
    <w:multiLevelType w:val="hybridMultilevel"/>
    <w:tmpl w:val="57B8813A"/>
    <w:lvl w:ilvl="0" w:tplc="CDFCB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4E6A7B"/>
    <w:multiLevelType w:val="hybridMultilevel"/>
    <w:tmpl w:val="1F0C704E"/>
    <w:lvl w:ilvl="0" w:tplc="1388B9B0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97D09"/>
    <w:multiLevelType w:val="hybridMultilevel"/>
    <w:tmpl w:val="7AE649CC"/>
    <w:lvl w:ilvl="0" w:tplc="902EC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C205DE"/>
    <w:multiLevelType w:val="hybridMultilevel"/>
    <w:tmpl w:val="26BA3098"/>
    <w:lvl w:ilvl="0" w:tplc="5B4C001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8"/>
  </w:num>
  <w:num w:numId="4">
    <w:abstractNumId w:val="33"/>
  </w:num>
  <w:num w:numId="5">
    <w:abstractNumId w:val="19"/>
  </w:num>
  <w:num w:numId="6">
    <w:abstractNumId w:val="8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1"/>
  </w:num>
  <w:num w:numId="10">
    <w:abstractNumId w:val="34"/>
  </w:num>
  <w:num w:numId="11">
    <w:abstractNumId w:val="23"/>
  </w:num>
  <w:num w:numId="12">
    <w:abstractNumId w:val="30"/>
  </w:num>
  <w:num w:numId="13">
    <w:abstractNumId w:val="20"/>
  </w:num>
  <w:num w:numId="14">
    <w:abstractNumId w:val="24"/>
  </w:num>
  <w:num w:numId="15">
    <w:abstractNumId w:val="15"/>
  </w:num>
  <w:num w:numId="16">
    <w:abstractNumId w:val="22"/>
  </w:num>
  <w:num w:numId="17">
    <w:abstractNumId w:val="16"/>
  </w:num>
  <w:num w:numId="18">
    <w:abstractNumId w:val="14"/>
  </w:num>
  <w:num w:numId="19">
    <w:abstractNumId w:val="9"/>
  </w:num>
  <w:num w:numId="20">
    <w:abstractNumId w:val="2"/>
  </w:num>
  <w:num w:numId="21">
    <w:abstractNumId w:val="29"/>
  </w:num>
  <w:num w:numId="22">
    <w:abstractNumId w:val="0"/>
  </w:num>
  <w:num w:numId="23">
    <w:abstractNumId w:val="3"/>
  </w:num>
  <w:num w:numId="24">
    <w:abstractNumId w:val="27"/>
  </w:num>
  <w:num w:numId="25">
    <w:abstractNumId w:val="10"/>
  </w:num>
  <w:num w:numId="26">
    <w:abstractNumId w:val="1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7"/>
  </w:num>
  <w:num w:numId="32">
    <w:abstractNumId w:val="6"/>
  </w:num>
  <w:num w:numId="33">
    <w:abstractNumId w:val="1"/>
  </w:num>
  <w:num w:numId="34">
    <w:abstractNumId w:val="32"/>
  </w:num>
  <w:num w:numId="35">
    <w:abstractNumId w:val="25"/>
  </w:num>
  <w:num w:numId="36">
    <w:abstractNumId w:val="11"/>
  </w:num>
  <w:num w:numId="37">
    <w:abstractNumId w:val="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26A"/>
    <w:rsid w:val="00000509"/>
    <w:rsid w:val="00003C41"/>
    <w:rsid w:val="000078E3"/>
    <w:rsid w:val="00011057"/>
    <w:rsid w:val="000129C8"/>
    <w:rsid w:val="00012F61"/>
    <w:rsid w:val="00015E55"/>
    <w:rsid w:val="00017644"/>
    <w:rsid w:val="00022946"/>
    <w:rsid w:val="00022F3F"/>
    <w:rsid w:val="000234F7"/>
    <w:rsid w:val="00024C33"/>
    <w:rsid w:val="000307D7"/>
    <w:rsid w:val="00037052"/>
    <w:rsid w:val="00037A2E"/>
    <w:rsid w:val="00037A63"/>
    <w:rsid w:val="000446DB"/>
    <w:rsid w:val="00050530"/>
    <w:rsid w:val="00052C41"/>
    <w:rsid w:val="000569DB"/>
    <w:rsid w:val="00057C80"/>
    <w:rsid w:val="0006106D"/>
    <w:rsid w:val="00063590"/>
    <w:rsid w:val="000641C9"/>
    <w:rsid w:val="00064A4A"/>
    <w:rsid w:val="00065BE5"/>
    <w:rsid w:val="00066207"/>
    <w:rsid w:val="00072E49"/>
    <w:rsid w:val="00077F78"/>
    <w:rsid w:val="000812D6"/>
    <w:rsid w:val="00081C16"/>
    <w:rsid w:val="00086D1E"/>
    <w:rsid w:val="00090DF8"/>
    <w:rsid w:val="00093579"/>
    <w:rsid w:val="000A3879"/>
    <w:rsid w:val="000A5259"/>
    <w:rsid w:val="000A660B"/>
    <w:rsid w:val="000B2A75"/>
    <w:rsid w:val="000B5AF3"/>
    <w:rsid w:val="000B6C7F"/>
    <w:rsid w:val="000B6EA0"/>
    <w:rsid w:val="000C539B"/>
    <w:rsid w:val="000C66AA"/>
    <w:rsid w:val="000D0DB3"/>
    <w:rsid w:val="000D373A"/>
    <w:rsid w:val="000E1E5F"/>
    <w:rsid w:val="000E2600"/>
    <w:rsid w:val="000E4D71"/>
    <w:rsid w:val="000E63CC"/>
    <w:rsid w:val="000E78A0"/>
    <w:rsid w:val="000E7D68"/>
    <w:rsid w:val="000F0099"/>
    <w:rsid w:val="000F1CD9"/>
    <w:rsid w:val="000F32A3"/>
    <w:rsid w:val="000F41B7"/>
    <w:rsid w:val="000F477B"/>
    <w:rsid w:val="000F5D82"/>
    <w:rsid w:val="000F5DD0"/>
    <w:rsid w:val="00100169"/>
    <w:rsid w:val="001052D8"/>
    <w:rsid w:val="001074BA"/>
    <w:rsid w:val="0011731C"/>
    <w:rsid w:val="00121418"/>
    <w:rsid w:val="00126862"/>
    <w:rsid w:val="00131CF0"/>
    <w:rsid w:val="00140697"/>
    <w:rsid w:val="00141001"/>
    <w:rsid w:val="00141323"/>
    <w:rsid w:val="00143403"/>
    <w:rsid w:val="0014491F"/>
    <w:rsid w:val="00151670"/>
    <w:rsid w:val="00154D8A"/>
    <w:rsid w:val="0015700E"/>
    <w:rsid w:val="0016293C"/>
    <w:rsid w:val="00163217"/>
    <w:rsid w:val="00165F10"/>
    <w:rsid w:val="0016627D"/>
    <w:rsid w:val="0017062C"/>
    <w:rsid w:val="00172138"/>
    <w:rsid w:val="00174509"/>
    <w:rsid w:val="00181DF9"/>
    <w:rsid w:val="001844D1"/>
    <w:rsid w:val="00194BF0"/>
    <w:rsid w:val="001A2019"/>
    <w:rsid w:val="001A289C"/>
    <w:rsid w:val="001A3480"/>
    <w:rsid w:val="001A39E0"/>
    <w:rsid w:val="001A5F4D"/>
    <w:rsid w:val="001B08AB"/>
    <w:rsid w:val="001B2D42"/>
    <w:rsid w:val="001B4A45"/>
    <w:rsid w:val="001B7988"/>
    <w:rsid w:val="001C1BBD"/>
    <w:rsid w:val="001C61B2"/>
    <w:rsid w:val="001D0821"/>
    <w:rsid w:val="001D28CF"/>
    <w:rsid w:val="001D3A39"/>
    <w:rsid w:val="001E2D56"/>
    <w:rsid w:val="001E5A86"/>
    <w:rsid w:val="001E5DC3"/>
    <w:rsid w:val="001E5F49"/>
    <w:rsid w:val="001E7057"/>
    <w:rsid w:val="001F03C5"/>
    <w:rsid w:val="001F092F"/>
    <w:rsid w:val="001F29F1"/>
    <w:rsid w:val="001F2CF9"/>
    <w:rsid w:val="001F7B94"/>
    <w:rsid w:val="00202CDB"/>
    <w:rsid w:val="00202D3B"/>
    <w:rsid w:val="00202D9E"/>
    <w:rsid w:val="00203718"/>
    <w:rsid w:val="0020575A"/>
    <w:rsid w:val="00212A43"/>
    <w:rsid w:val="00214609"/>
    <w:rsid w:val="00214D04"/>
    <w:rsid w:val="00222F57"/>
    <w:rsid w:val="00225F5E"/>
    <w:rsid w:val="00231BC1"/>
    <w:rsid w:val="00234DC9"/>
    <w:rsid w:val="00235EC7"/>
    <w:rsid w:val="002366BF"/>
    <w:rsid w:val="00237AF5"/>
    <w:rsid w:val="00241A2F"/>
    <w:rsid w:val="002422FB"/>
    <w:rsid w:val="00247139"/>
    <w:rsid w:val="002476A2"/>
    <w:rsid w:val="00250A30"/>
    <w:rsid w:val="0026193F"/>
    <w:rsid w:val="0026666B"/>
    <w:rsid w:val="002678EC"/>
    <w:rsid w:val="00274BEA"/>
    <w:rsid w:val="00280A06"/>
    <w:rsid w:val="00281877"/>
    <w:rsid w:val="00293343"/>
    <w:rsid w:val="00293C33"/>
    <w:rsid w:val="00293E3C"/>
    <w:rsid w:val="00296024"/>
    <w:rsid w:val="002963C8"/>
    <w:rsid w:val="002A02D0"/>
    <w:rsid w:val="002A424C"/>
    <w:rsid w:val="002A5312"/>
    <w:rsid w:val="002A631E"/>
    <w:rsid w:val="002B584F"/>
    <w:rsid w:val="002B6DFC"/>
    <w:rsid w:val="002B6F1B"/>
    <w:rsid w:val="002B7A53"/>
    <w:rsid w:val="002C14AB"/>
    <w:rsid w:val="002C36A3"/>
    <w:rsid w:val="002C7C50"/>
    <w:rsid w:val="002D01A9"/>
    <w:rsid w:val="002D13DA"/>
    <w:rsid w:val="002D1D8C"/>
    <w:rsid w:val="002D1FCB"/>
    <w:rsid w:val="002D5D69"/>
    <w:rsid w:val="002D5FA0"/>
    <w:rsid w:val="002D7F42"/>
    <w:rsid w:val="002E0E77"/>
    <w:rsid w:val="002E318E"/>
    <w:rsid w:val="002E65F3"/>
    <w:rsid w:val="002F03CE"/>
    <w:rsid w:val="002F1529"/>
    <w:rsid w:val="002F745F"/>
    <w:rsid w:val="00303593"/>
    <w:rsid w:val="00305D00"/>
    <w:rsid w:val="00307B92"/>
    <w:rsid w:val="0031275A"/>
    <w:rsid w:val="00312A87"/>
    <w:rsid w:val="003133FB"/>
    <w:rsid w:val="003139CC"/>
    <w:rsid w:val="0031512F"/>
    <w:rsid w:val="003154C1"/>
    <w:rsid w:val="003217BC"/>
    <w:rsid w:val="00321DED"/>
    <w:rsid w:val="00327E26"/>
    <w:rsid w:val="00330899"/>
    <w:rsid w:val="003321BE"/>
    <w:rsid w:val="003338C2"/>
    <w:rsid w:val="0033727C"/>
    <w:rsid w:val="003402F0"/>
    <w:rsid w:val="003436B9"/>
    <w:rsid w:val="0034664D"/>
    <w:rsid w:val="00346656"/>
    <w:rsid w:val="00350B4A"/>
    <w:rsid w:val="003534BE"/>
    <w:rsid w:val="00353664"/>
    <w:rsid w:val="00357D90"/>
    <w:rsid w:val="00360A1B"/>
    <w:rsid w:val="00360AFA"/>
    <w:rsid w:val="00362F99"/>
    <w:rsid w:val="00364CF4"/>
    <w:rsid w:val="003655B1"/>
    <w:rsid w:val="00366CB8"/>
    <w:rsid w:val="00367163"/>
    <w:rsid w:val="00371A1F"/>
    <w:rsid w:val="00371B04"/>
    <w:rsid w:val="00371DD0"/>
    <w:rsid w:val="0037224D"/>
    <w:rsid w:val="00374189"/>
    <w:rsid w:val="00375499"/>
    <w:rsid w:val="0037647C"/>
    <w:rsid w:val="00383637"/>
    <w:rsid w:val="003839BB"/>
    <w:rsid w:val="00387D41"/>
    <w:rsid w:val="00393000"/>
    <w:rsid w:val="00393CB8"/>
    <w:rsid w:val="0039485A"/>
    <w:rsid w:val="00394E52"/>
    <w:rsid w:val="00395342"/>
    <w:rsid w:val="003A6873"/>
    <w:rsid w:val="003B30C2"/>
    <w:rsid w:val="003B3855"/>
    <w:rsid w:val="003B5F90"/>
    <w:rsid w:val="003B6A78"/>
    <w:rsid w:val="003B793F"/>
    <w:rsid w:val="003C4666"/>
    <w:rsid w:val="003C5D76"/>
    <w:rsid w:val="003C6A0B"/>
    <w:rsid w:val="003D06D6"/>
    <w:rsid w:val="003D5CE5"/>
    <w:rsid w:val="003D7228"/>
    <w:rsid w:val="003E0083"/>
    <w:rsid w:val="003E199E"/>
    <w:rsid w:val="003E75CC"/>
    <w:rsid w:val="003F38C7"/>
    <w:rsid w:val="004002DF"/>
    <w:rsid w:val="00400F7E"/>
    <w:rsid w:val="00401021"/>
    <w:rsid w:val="004029F5"/>
    <w:rsid w:val="00404C66"/>
    <w:rsid w:val="004122F5"/>
    <w:rsid w:val="00417E82"/>
    <w:rsid w:val="0042334B"/>
    <w:rsid w:val="00424928"/>
    <w:rsid w:val="00430CFE"/>
    <w:rsid w:val="00441E61"/>
    <w:rsid w:val="00442CCB"/>
    <w:rsid w:val="00443132"/>
    <w:rsid w:val="00446443"/>
    <w:rsid w:val="00452F58"/>
    <w:rsid w:val="0045728C"/>
    <w:rsid w:val="004746BC"/>
    <w:rsid w:val="00484CC0"/>
    <w:rsid w:val="00484FD0"/>
    <w:rsid w:val="0048602E"/>
    <w:rsid w:val="00492D53"/>
    <w:rsid w:val="00493285"/>
    <w:rsid w:val="00493B9A"/>
    <w:rsid w:val="00495115"/>
    <w:rsid w:val="00496B18"/>
    <w:rsid w:val="004A060B"/>
    <w:rsid w:val="004A0929"/>
    <w:rsid w:val="004A21C1"/>
    <w:rsid w:val="004A3B82"/>
    <w:rsid w:val="004A3BAD"/>
    <w:rsid w:val="004A6C24"/>
    <w:rsid w:val="004A6C62"/>
    <w:rsid w:val="004B07DB"/>
    <w:rsid w:val="004B38D0"/>
    <w:rsid w:val="004B444D"/>
    <w:rsid w:val="004B4764"/>
    <w:rsid w:val="004B5E2E"/>
    <w:rsid w:val="004B7880"/>
    <w:rsid w:val="004C18B0"/>
    <w:rsid w:val="004C22D1"/>
    <w:rsid w:val="004C232C"/>
    <w:rsid w:val="004C3BB1"/>
    <w:rsid w:val="004C4838"/>
    <w:rsid w:val="004C50DE"/>
    <w:rsid w:val="004C5571"/>
    <w:rsid w:val="004C73EB"/>
    <w:rsid w:val="004D0447"/>
    <w:rsid w:val="004D121D"/>
    <w:rsid w:val="004E30C1"/>
    <w:rsid w:val="004E6AFE"/>
    <w:rsid w:val="004F0857"/>
    <w:rsid w:val="004F1FFF"/>
    <w:rsid w:val="004F5800"/>
    <w:rsid w:val="004F5DC4"/>
    <w:rsid w:val="005015A5"/>
    <w:rsid w:val="00502D5E"/>
    <w:rsid w:val="005034E5"/>
    <w:rsid w:val="005046BD"/>
    <w:rsid w:val="0050617A"/>
    <w:rsid w:val="00507461"/>
    <w:rsid w:val="00511BB6"/>
    <w:rsid w:val="0051464B"/>
    <w:rsid w:val="00516648"/>
    <w:rsid w:val="00517465"/>
    <w:rsid w:val="00520984"/>
    <w:rsid w:val="00521033"/>
    <w:rsid w:val="00521122"/>
    <w:rsid w:val="00524383"/>
    <w:rsid w:val="0052620B"/>
    <w:rsid w:val="005321CB"/>
    <w:rsid w:val="00533F9E"/>
    <w:rsid w:val="005348B6"/>
    <w:rsid w:val="0053502A"/>
    <w:rsid w:val="00536061"/>
    <w:rsid w:val="00536882"/>
    <w:rsid w:val="005408E2"/>
    <w:rsid w:val="005412CE"/>
    <w:rsid w:val="005414BE"/>
    <w:rsid w:val="00553ED9"/>
    <w:rsid w:val="005549F3"/>
    <w:rsid w:val="0056066A"/>
    <w:rsid w:val="0056102F"/>
    <w:rsid w:val="005630F6"/>
    <w:rsid w:val="00567D56"/>
    <w:rsid w:val="005714D0"/>
    <w:rsid w:val="00572268"/>
    <w:rsid w:val="0057388C"/>
    <w:rsid w:val="0058397E"/>
    <w:rsid w:val="00585074"/>
    <w:rsid w:val="00587340"/>
    <w:rsid w:val="0059295B"/>
    <w:rsid w:val="0059706E"/>
    <w:rsid w:val="005A42EC"/>
    <w:rsid w:val="005A62EA"/>
    <w:rsid w:val="005B7B2E"/>
    <w:rsid w:val="005C3379"/>
    <w:rsid w:val="005C4D9C"/>
    <w:rsid w:val="005C6788"/>
    <w:rsid w:val="005D1731"/>
    <w:rsid w:val="005D57D0"/>
    <w:rsid w:val="005D784C"/>
    <w:rsid w:val="005D78C9"/>
    <w:rsid w:val="005E3731"/>
    <w:rsid w:val="005E568F"/>
    <w:rsid w:val="005E5ED8"/>
    <w:rsid w:val="005E6ADB"/>
    <w:rsid w:val="005F0D37"/>
    <w:rsid w:val="005F0F4C"/>
    <w:rsid w:val="005F31E8"/>
    <w:rsid w:val="005F6490"/>
    <w:rsid w:val="006013F6"/>
    <w:rsid w:val="00603FE2"/>
    <w:rsid w:val="00607CAC"/>
    <w:rsid w:val="006120FA"/>
    <w:rsid w:val="00612DEE"/>
    <w:rsid w:val="00613C13"/>
    <w:rsid w:val="00614EB1"/>
    <w:rsid w:val="00616C17"/>
    <w:rsid w:val="00627550"/>
    <w:rsid w:val="00632627"/>
    <w:rsid w:val="00632B2A"/>
    <w:rsid w:val="00632D63"/>
    <w:rsid w:val="006363F6"/>
    <w:rsid w:val="00636F35"/>
    <w:rsid w:val="0064026A"/>
    <w:rsid w:val="00641204"/>
    <w:rsid w:val="00647611"/>
    <w:rsid w:val="00653BA1"/>
    <w:rsid w:val="0065444E"/>
    <w:rsid w:val="00656832"/>
    <w:rsid w:val="00656F3D"/>
    <w:rsid w:val="006604EB"/>
    <w:rsid w:val="006605C2"/>
    <w:rsid w:val="00662CB3"/>
    <w:rsid w:val="0067087E"/>
    <w:rsid w:val="00670BAD"/>
    <w:rsid w:val="00677584"/>
    <w:rsid w:val="00677EBB"/>
    <w:rsid w:val="00682244"/>
    <w:rsid w:val="00682B49"/>
    <w:rsid w:val="006857B3"/>
    <w:rsid w:val="006916CA"/>
    <w:rsid w:val="00692E23"/>
    <w:rsid w:val="006A1C59"/>
    <w:rsid w:val="006A6726"/>
    <w:rsid w:val="006A6E44"/>
    <w:rsid w:val="006A7AC4"/>
    <w:rsid w:val="006B0ADB"/>
    <w:rsid w:val="006B24E1"/>
    <w:rsid w:val="006B2B1D"/>
    <w:rsid w:val="006B3429"/>
    <w:rsid w:val="006B5A0E"/>
    <w:rsid w:val="006B687C"/>
    <w:rsid w:val="006B70FD"/>
    <w:rsid w:val="006C0E90"/>
    <w:rsid w:val="006C2C7E"/>
    <w:rsid w:val="006C426E"/>
    <w:rsid w:val="006C55BD"/>
    <w:rsid w:val="006C7ED4"/>
    <w:rsid w:val="006D141E"/>
    <w:rsid w:val="006D4A43"/>
    <w:rsid w:val="006D51E8"/>
    <w:rsid w:val="006E1AE5"/>
    <w:rsid w:val="006E2E39"/>
    <w:rsid w:val="006E3AF7"/>
    <w:rsid w:val="006E76E6"/>
    <w:rsid w:val="006E7A7D"/>
    <w:rsid w:val="006F7FD1"/>
    <w:rsid w:val="00701245"/>
    <w:rsid w:val="00702117"/>
    <w:rsid w:val="0070573F"/>
    <w:rsid w:val="00705984"/>
    <w:rsid w:val="00706EA7"/>
    <w:rsid w:val="00710D97"/>
    <w:rsid w:val="00715281"/>
    <w:rsid w:val="00720104"/>
    <w:rsid w:val="007223E5"/>
    <w:rsid w:val="00722882"/>
    <w:rsid w:val="00722C05"/>
    <w:rsid w:val="007230F1"/>
    <w:rsid w:val="007269AA"/>
    <w:rsid w:val="007301BA"/>
    <w:rsid w:val="00733C16"/>
    <w:rsid w:val="0073489E"/>
    <w:rsid w:val="00734917"/>
    <w:rsid w:val="00735CD4"/>
    <w:rsid w:val="0073747D"/>
    <w:rsid w:val="00743572"/>
    <w:rsid w:val="007438D2"/>
    <w:rsid w:val="007549FC"/>
    <w:rsid w:val="00756990"/>
    <w:rsid w:val="00761A84"/>
    <w:rsid w:val="0076212E"/>
    <w:rsid w:val="0076291A"/>
    <w:rsid w:val="0076527B"/>
    <w:rsid w:val="007668A2"/>
    <w:rsid w:val="00773769"/>
    <w:rsid w:val="00783565"/>
    <w:rsid w:val="00787699"/>
    <w:rsid w:val="0079025B"/>
    <w:rsid w:val="0079105B"/>
    <w:rsid w:val="00794AD1"/>
    <w:rsid w:val="00795DC5"/>
    <w:rsid w:val="007A2A59"/>
    <w:rsid w:val="007A6C45"/>
    <w:rsid w:val="007A74BB"/>
    <w:rsid w:val="007B1833"/>
    <w:rsid w:val="007B31BF"/>
    <w:rsid w:val="007B3D0D"/>
    <w:rsid w:val="007B4C3A"/>
    <w:rsid w:val="007B4D47"/>
    <w:rsid w:val="007B567C"/>
    <w:rsid w:val="007B5C16"/>
    <w:rsid w:val="007B638F"/>
    <w:rsid w:val="007B7A30"/>
    <w:rsid w:val="007C136F"/>
    <w:rsid w:val="007C153C"/>
    <w:rsid w:val="007C21DB"/>
    <w:rsid w:val="007D1B6C"/>
    <w:rsid w:val="007D1E4B"/>
    <w:rsid w:val="007D2BFD"/>
    <w:rsid w:val="007D32D3"/>
    <w:rsid w:val="007D42FA"/>
    <w:rsid w:val="007D77C0"/>
    <w:rsid w:val="007E038D"/>
    <w:rsid w:val="007E51E7"/>
    <w:rsid w:val="007E5892"/>
    <w:rsid w:val="007F3AF9"/>
    <w:rsid w:val="007F4D5F"/>
    <w:rsid w:val="007F5135"/>
    <w:rsid w:val="008044C2"/>
    <w:rsid w:val="00811B90"/>
    <w:rsid w:val="00814B5B"/>
    <w:rsid w:val="0081599B"/>
    <w:rsid w:val="00817CCD"/>
    <w:rsid w:val="00822C8E"/>
    <w:rsid w:val="00824588"/>
    <w:rsid w:val="00827A0B"/>
    <w:rsid w:val="008313D9"/>
    <w:rsid w:val="008355D1"/>
    <w:rsid w:val="00843518"/>
    <w:rsid w:val="00851355"/>
    <w:rsid w:val="008536C2"/>
    <w:rsid w:val="00855042"/>
    <w:rsid w:val="00856114"/>
    <w:rsid w:val="008579C7"/>
    <w:rsid w:val="0086060C"/>
    <w:rsid w:val="00861122"/>
    <w:rsid w:val="0086372F"/>
    <w:rsid w:val="0086703D"/>
    <w:rsid w:val="0087158E"/>
    <w:rsid w:val="0087649E"/>
    <w:rsid w:val="008771BD"/>
    <w:rsid w:val="008774A2"/>
    <w:rsid w:val="008776A3"/>
    <w:rsid w:val="00877EB5"/>
    <w:rsid w:val="00883BEC"/>
    <w:rsid w:val="00886355"/>
    <w:rsid w:val="0088663E"/>
    <w:rsid w:val="008929BF"/>
    <w:rsid w:val="00895FC4"/>
    <w:rsid w:val="00896BE0"/>
    <w:rsid w:val="008A55AB"/>
    <w:rsid w:val="008B0EAA"/>
    <w:rsid w:val="008B47E4"/>
    <w:rsid w:val="008B59FF"/>
    <w:rsid w:val="008B5C5C"/>
    <w:rsid w:val="008B7D09"/>
    <w:rsid w:val="008C5947"/>
    <w:rsid w:val="008C6906"/>
    <w:rsid w:val="008D1DB0"/>
    <w:rsid w:val="008D2189"/>
    <w:rsid w:val="008D639E"/>
    <w:rsid w:val="008F10AD"/>
    <w:rsid w:val="008F2575"/>
    <w:rsid w:val="008F3943"/>
    <w:rsid w:val="00902FB0"/>
    <w:rsid w:val="009053C8"/>
    <w:rsid w:val="009155C3"/>
    <w:rsid w:val="00921DCE"/>
    <w:rsid w:val="00924BDE"/>
    <w:rsid w:val="00925F08"/>
    <w:rsid w:val="00926595"/>
    <w:rsid w:val="009301E7"/>
    <w:rsid w:val="009331BA"/>
    <w:rsid w:val="009340E3"/>
    <w:rsid w:val="00934DB2"/>
    <w:rsid w:val="009427A5"/>
    <w:rsid w:val="0094541D"/>
    <w:rsid w:val="00946DC7"/>
    <w:rsid w:val="00950198"/>
    <w:rsid w:val="00950682"/>
    <w:rsid w:val="00952D1A"/>
    <w:rsid w:val="00955D8B"/>
    <w:rsid w:val="00956579"/>
    <w:rsid w:val="00962EB3"/>
    <w:rsid w:val="00963078"/>
    <w:rsid w:val="009700B6"/>
    <w:rsid w:val="00971FF0"/>
    <w:rsid w:val="00977A76"/>
    <w:rsid w:val="00977CF1"/>
    <w:rsid w:val="009836EA"/>
    <w:rsid w:val="00985385"/>
    <w:rsid w:val="00985626"/>
    <w:rsid w:val="009922D1"/>
    <w:rsid w:val="009A1B3E"/>
    <w:rsid w:val="009A7781"/>
    <w:rsid w:val="009A7F58"/>
    <w:rsid w:val="009B00DA"/>
    <w:rsid w:val="009C0A88"/>
    <w:rsid w:val="009C1195"/>
    <w:rsid w:val="009C4BE8"/>
    <w:rsid w:val="009D4FD7"/>
    <w:rsid w:val="009E15D3"/>
    <w:rsid w:val="009E1ED8"/>
    <w:rsid w:val="009E5E71"/>
    <w:rsid w:val="009E7337"/>
    <w:rsid w:val="009F3697"/>
    <w:rsid w:val="009F681B"/>
    <w:rsid w:val="00A03182"/>
    <w:rsid w:val="00A06A8F"/>
    <w:rsid w:val="00A10516"/>
    <w:rsid w:val="00A107AF"/>
    <w:rsid w:val="00A11A82"/>
    <w:rsid w:val="00A136E7"/>
    <w:rsid w:val="00A14C46"/>
    <w:rsid w:val="00A161CE"/>
    <w:rsid w:val="00A21F6F"/>
    <w:rsid w:val="00A31620"/>
    <w:rsid w:val="00A31AAD"/>
    <w:rsid w:val="00A331AF"/>
    <w:rsid w:val="00A36FC7"/>
    <w:rsid w:val="00A42926"/>
    <w:rsid w:val="00A479DD"/>
    <w:rsid w:val="00A50C08"/>
    <w:rsid w:val="00A51632"/>
    <w:rsid w:val="00A5546A"/>
    <w:rsid w:val="00A55966"/>
    <w:rsid w:val="00A61669"/>
    <w:rsid w:val="00A6206B"/>
    <w:rsid w:val="00A64634"/>
    <w:rsid w:val="00A71917"/>
    <w:rsid w:val="00A74668"/>
    <w:rsid w:val="00A74FAF"/>
    <w:rsid w:val="00A81DF6"/>
    <w:rsid w:val="00A84213"/>
    <w:rsid w:val="00A862CA"/>
    <w:rsid w:val="00A90308"/>
    <w:rsid w:val="00A92F72"/>
    <w:rsid w:val="00A94120"/>
    <w:rsid w:val="00A94A18"/>
    <w:rsid w:val="00A9642D"/>
    <w:rsid w:val="00AB05DB"/>
    <w:rsid w:val="00AB2551"/>
    <w:rsid w:val="00AC42F5"/>
    <w:rsid w:val="00AC7F1A"/>
    <w:rsid w:val="00AD190C"/>
    <w:rsid w:val="00AD268A"/>
    <w:rsid w:val="00AD5BEA"/>
    <w:rsid w:val="00AD5C8F"/>
    <w:rsid w:val="00AF25E9"/>
    <w:rsid w:val="00AF2D81"/>
    <w:rsid w:val="00AF66FD"/>
    <w:rsid w:val="00AF6C6B"/>
    <w:rsid w:val="00B01FE9"/>
    <w:rsid w:val="00B0310A"/>
    <w:rsid w:val="00B07BA8"/>
    <w:rsid w:val="00B10E93"/>
    <w:rsid w:val="00B1433B"/>
    <w:rsid w:val="00B16727"/>
    <w:rsid w:val="00B21D54"/>
    <w:rsid w:val="00B25189"/>
    <w:rsid w:val="00B26B60"/>
    <w:rsid w:val="00B3025C"/>
    <w:rsid w:val="00B34898"/>
    <w:rsid w:val="00B362E1"/>
    <w:rsid w:val="00B37180"/>
    <w:rsid w:val="00B43BA2"/>
    <w:rsid w:val="00B46B6A"/>
    <w:rsid w:val="00B50771"/>
    <w:rsid w:val="00B50D87"/>
    <w:rsid w:val="00B53321"/>
    <w:rsid w:val="00B5652A"/>
    <w:rsid w:val="00B57442"/>
    <w:rsid w:val="00B60E62"/>
    <w:rsid w:val="00B66164"/>
    <w:rsid w:val="00B725EB"/>
    <w:rsid w:val="00B73543"/>
    <w:rsid w:val="00B765F4"/>
    <w:rsid w:val="00B77C28"/>
    <w:rsid w:val="00B80F1D"/>
    <w:rsid w:val="00B813BA"/>
    <w:rsid w:val="00B86FE8"/>
    <w:rsid w:val="00B93966"/>
    <w:rsid w:val="00B94B82"/>
    <w:rsid w:val="00B965CE"/>
    <w:rsid w:val="00BA0A7F"/>
    <w:rsid w:val="00BA5AAF"/>
    <w:rsid w:val="00BB2D0C"/>
    <w:rsid w:val="00BB417D"/>
    <w:rsid w:val="00BB50C5"/>
    <w:rsid w:val="00BB5E50"/>
    <w:rsid w:val="00BB6381"/>
    <w:rsid w:val="00BC0473"/>
    <w:rsid w:val="00BC0D2C"/>
    <w:rsid w:val="00BC37F2"/>
    <w:rsid w:val="00BC5385"/>
    <w:rsid w:val="00BC6DCC"/>
    <w:rsid w:val="00BD062B"/>
    <w:rsid w:val="00BD066E"/>
    <w:rsid w:val="00BE1950"/>
    <w:rsid w:val="00BE2356"/>
    <w:rsid w:val="00BE6FFA"/>
    <w:rsid w:val="00BF05D7"/>
    <w:rsid w:val="00BF0748"/>
    <w:rsid w:val="00BF2B02"/>
    <w:rsid w:val="00BF43C4"/>
    <w:rsid w:val="00BF753C"/>
    <w:rsid w:val="00BF7BB3"/>
    <w:rsid w:val="00C01375"/>
    <w:rsid w:val="00C0407B"/>
    <w:rsid w:val="00C071A2"/>
    <w:rsid w:val="00C17DA7"/>
    <w:rsid w:val="00C203F4"/>
    <w:rsid w:val="00C21045"/>
    <w:rsid w:val="00C237A7"/>
    <w:rsid w:val="00C24B1A"/>
    <w:rsid w:val="00C253EA"/>
    <w:rsid w:val="00C25F67"/>
    <w:rsid w:val="00C3407B"/>
    <w:rsid w:val="00C36585"/>
    <w:rsid w:val="00C40EE5"/>
    <w:rsid w:val="00C44C36"/>
    <w:rsid w:val="00C46BAC"/>
    <w:rsid w:val="00C52475"/>
    <w:rsid w:val="00C54E2E"/>
    <w:rsid w:val="00C55948"/>
    <w:rsid w:val="00C71803"/>
    <w:rsid w:val="00C72D5A"/>
    <w:rsid w:val="00C75D38"/>
    <w:rsid w:val="00C76018"/>
    <w:rsid w:val="00C90AB7"/>
    <w:rsid w:val="00C90FBE"/>
    <w:rsid w:val="00C9234D"/>
    <w:rsid w:val="00C93416"/>
    <w:rsid w:val="00C96652"/>
    <w:rsid w:val="00CA23CB"/>
    <w:rsid w:val="00CA4762"/>
    <w:rsid w:val="00CB4273"/>
    <w:rsid w:val="00CB4A30"/>
    <w:rsid w:val="00CB4CBF"/>
    <w:rsid w:val="00CB71AD"/>
    <w:rsid w:val="00CB7664"/>
    <w:rsid w:val="00CC7E3D"/>
    <w:rsid w:val="00CC7F81"/>
    <w:rsid w:val="00CD0385"/>
    <w:rsid w:val="00CD0D79"/>
    <w:rsid w:val="00CD1CC7"/>
    <w:rsid w:val="00CD56AA"/>
    <w:rsid w:val="00CD62E1"/>
    <w:rsid w:val="00CE349A"/>
    <w:rsid w:val="00CE63A5"/>
    <w:rsid w:val="00CE674B"/>
    <w:rsid w:val="00CE7C60"/>
    <w:rsid w:val="00CF1F28"/>
    <w:rsid w:val="00CF46FE"/>
    <w:rsid w:val="00CF52E8"/>
    <w:rsid w:val="00D02ABB"/>
    <w:rsid w:val="00D03592"/>
    <w:rsid w:val="00D0490A"/>
    <w:rsid w:val="00D05004"/>
    <w:rsid w:val="00D06BF8"/>
    <w:rsid w:val="00D13C91"/>
    <w:rsid w:val="00D147A1"/>
    <w:rsid w:val="00D21EF2"/>
    <w:rsid w:val="00D25C7C"/>
    <w:rsid w:val="00D2602C"/>
    <w:rsid w:val="00D27260"/>
    <w:rsid w:val="00D3258B"/>
    <w:rsid w:val="00D33959"/>
    <w:rsid w:val="00D34667"/>
    <w:rsid w:val="00D36148"/>
    <w:rsid w:val="00D44431"/>
    <w:rsid w:val="00D45FC8"/>
    <w:rsid w:val="00D523F6"/>
    <w:rsid w:val="00D566B5"/>
    <w:rsid w:val="00D609A4"/>
    <w:rsid w:val="00D61417"/>
    <w:rsid w:val="00D6187D"/>
    <w:rsid w:val="00D61A37"/>
    <w:rsid w:val="00D72887"/>
    <w:rsid w:val="00D81AC2"/>
    <w:rsid w:val="00D82445"/>
    <w:rsid w:val="00D83BB6"/>
    <w:rsid w:val="00DA2869"/>
    <w:rsid w:val="00DB1ED6"/>
    <w:rsid w:val="00DB31E0"/>
    <w:rsid w:val="00DB32F0"/>
    <w:rsid w:val="00DB5EA2"/>
    <w:rsid w:val="00DB7408"/>
    <w:rsid w:val="00DC0885"/>
    <w:rsid w:val="00DC2062"/>
    <w:rsid w:val="00DC2A04"/>
    <w:rsid w:val="00DC3831"/>
    <w:rsid w:val="00DC4975"/>
    <w:rsid w:val="00DC5461"/>
    <w:rsid w:val="00DC5973"/>
    <w:rsid w:val="00DD0A9A"/>
    <w:rsid w:val="00DD1531"/>
    <w:rsid w:val="00DD1FC4"/>
    <w:rsid w:val="00DD292F"/>
    <w:rsid w:val="00DD2939"/>
    <w:rsid w:val="00DD3508"/>
    <w:rsid w:val="00DD7E4F"/>
    <w:rsid w:val="00DE0C45"/>
    <w:rsid w:val="00DE17C9"/>
    <w:rsid w:val="00DE376E"/>
    <w:rsid w:val="00DE78B8"/>
    <w:rsid w:val="00DF6447"/>
    <w:rsid w:val="00DF6F43"/>
    <w:rsid w:val="00E00969"/>
    <w:rsid w:val="00E02E2A"/>
    <w:rsid w:val="00E05F8D"/>
    <w:rsid w:val="00E10FF5"/>
    <w:rsid w:val="00E1154E"/>
    <w:rsid w:val="00E13675"/>
    <w:rsid w:val="00E14194"/>
    <w:rsid w:val="00E14295"/>
    <w:rsid w:val="00E20D51"/>
    <w:rsid w:val="00E23318"/>
    <w:rsid w:val="00E24F89"/>
    <w:rsid w:val="00E26801"/>
    <w:rsid w:val="00E26A58"/>
    <w:rsid w:val="00E27EA3"/>
    <w:rsid w:val="00E33DAA"/>
    <w:rsid w:val="00E44625"/>
    <w:rsid w:val="00E44665"/>
    <w:rsid w:val="00E44A01"/>
    <w:rsid w:val="00E4595A"/>
    <w:rsid w:val="00E47789"/>
    <w:rsid w:val="00E50EE3"/>
    <w:rsid w:val="00E51A5D"/>
    <w:rsid w:val="00E5229B"/>
    <w:rsid w:val="00E544D2"/>
    <w:rsid w:val="00E55930"/>
    <w:rsid w:val="00E6417A"/>
    <w:rsid w:val="00E650D2"/>
    <w:rsid w:val="00E67A02"/>
    <w:rsid w:val="00E73C0E"/>
    <w:rsid w:val="00E80D4B"/>
    <w:rsid w:val="00E80E93"/>
    <w:rsid w:val="00E818FE"/>
    <w:rsid w:val="00E837C7"/>
    <w:rsid w:val="00E86077"/>
    <w:rsid w:val="00E86B5E"/>
    <w:rsid w:val="00E86CD3"/>
    <w:rsid w:val="00E91794"/>
    <w:rsid w:val="00E93DBB"/>
    <w:rsid w:val="00E940BA"/>
    <w:rsid w:val="00E96309"/>
    <w:rsid w:val="00E9798A"/>
    <w:rsid w:val="00EA2D86"/>
    <w:rsid w:val="00EA4194"/>
    <w:rsid w:val="00EA7D96"/>
    <w:rsid w:val="00EB3059"/>
    <w:rsid w:val="00EC4067"/>
    <w:rsid w:val="00EC55F0"/>
    <w:rsid w:val="00EC717E"/>
    <w:rsid w:val="00EC75D9"/>
    <w:rsid w:val="00EC761C"/>
    <w:rsid w:val="00EC7CD0"/>
    <w:rsid w:val="00ED6017"/>
    <w:rsid w:val="00EE03BC"/>
    <w:rsid w:val="00EE0EA6"/>
    <w:rsid w:val="00EE12B2"/>
    <w:rsid w:val="00EE389D"/>
    <w:rsid w:val="00EE7FE2"/>
    <w:rsid w:val="00EF3CB6"/>
    <w:rsid w:val="00EF3EBC"/>
    <w:rsid w:val="00EF5A33"/>
    <w:rsid w:val="00EF617C"/>
    <w:rsid w:val="00F02EA4"/>
    <w:rsid w:val="00F030B4"/>
    <w:rsid w:val="00F113D8"/>
    <w:rsid w:val="00F1164A"/>
    <w:rsid w:val="00F129BE"/>
    <w:rsid w:val="00F16A13"/>
    <w:rsid w:val="00F17086"/>
    <w:rsid w:val="00F172D7"/>
    <w:rsid w:val="00F22BC2"/>
    <w:rsid w:val="00F2390E"/>
    <w:rsid w:val="00F23E44"/>
    <w:rsid w:val="00F24B1C"/>
    <w:rsid w:val="00F25FBE"/>
    <w:rsid w:val="00F31C6A"/>
    <w:rsid w:val="00F35741"/>
    <w:rsid w:val="00F420A6"/>
    <w:rsid w:val="00F501A1"/>
    <w:rsid w:val="00F50E10"/>
    <w:rsid w:val="00F57A5D"/>
    <w:rsid w:val="00F6121C"/>
    <w:rsid w:val="00F63E95"/>
    <w:rsid w:val="00F704E8"/>
    <w:rsid w:val="00F70622"/>
    <w:rsid w:val="00F72166"/>
    <w:rsid w:val="00F73CE3"/>
    <w:rsid w:val="00F75EC8"/>
    <w:rsid w:val="00F87D32"/>
    <w:rsid w:val="00F90C88"/>
    <w:rsid w:val="00F942D1"/>
    <w:rsid w:val="00F954CB"/>
    <w:rsid w:val="00FA144C"/>
    <w:rsid w:val="00FA15E4"/>
    <w:rsid w:val="00FA6BE7"/>
    <w:rsid w:val="00FB0618"/>
    <w:rsid w:val="00FC28E0"/>
    <w:rsid w:val="00FC2F7C"/>
    <w:rsid w:val="00FC672F"/>
    <w:rsid w:val="00FC6B8B"/>
    <w:rsid w:val="00FD1C86"/>
    <w:rsid w:val="00FD2790"/>
    <w:rsid w:val="00FD3D66"/>
    <w:rsid w:val="00FD4492"/>
    <w:rsid w:val="00FF3CEC"/>
    <w:rsid w:val="00FF4988"/>
    <w:rsid w:val="00FF4D23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973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qFormat/>
    <w:rsid w:val="005146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C5973"/>
    <w:pPr>
      <w:keepNext/>
      <w:ind w:left="-668"/>
      <w:jc w:val="center"/>
      <w:outlineLvl w:val="2"/>
    </w:pPr>
    <w:rPr>
      <w:b/>
      <w:bCs/>
      <w:szCs w:val="28"/>
    </w:rPr>
  </w:style>
  <w:style w:type="paragraph" w:styleId="5">
    <w:name w:val="heading 5"/>
    <w:basedOn w:val="a"/>
    <w:next w:val="a"/>
    <w:qFormat/>
    <w:rsid w:val="005146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C5973"/>
    <w:pPr>
      <w:keepNext/>
      <w:ind w:left="-668"/>
      <w:outlineLvl w:val="6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678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C6788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5C678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57442"/>
    <w:rPr>
      <w:rFonts w:ascii="Tahoma" w:hAnsi="Tahoma" w:cs="Tahoma"/>
      <w:sz w:val="16"/>
      <w:szCs w:val="16"/>
    </w:rPr>
  </w:style>
  <w:style w:type="character" w:styleId="a7">
    <w:name w:val="Strong"/>
    <w:qFormat/>
    <w:rsid w:val="00C253EA"/>
    <w:rPr>
      <w:b/>
      <w:bCs/>
    </w:rPr>
  </w:style>
  <w:style w:type="character" w:customStyle="1" w:styleId="yshortcuts">
    <w:name w:val="yshortcuts"/>
    <w:basedOn w:val="a0"/>
    <w:rsid w:val="00C253EA"/>
  </w:style>
  <w:style w:type="paragraph" w:styleId="a8">
    <w:name w:val="Block Text"/>
    <w:basedOn w:val="a"/>
    <w:rsid w:val="00DC5973"/>
    <w:pPr>
      <w:ind w:left="-668"/>
    </w:pPr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4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90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5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605;&#1585;&#1575;&#1587;&#1604;&#1575;&#1578;%20&#1582;&#1575;&#1585;&#1580;&#1610;&#1577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B0E2-F8B8-454C-AF3B-14531A41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مراسلات خارجية.dot</Template>
  <TotalTime>35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minictry of Health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vise3</dc:creator>
  <cp:lastModifiedBy>solafm</cp:lastModifiedBy>
  <cp:revision>17</cp:revision>
  <cp:lastPrinted>2021-11-10T09:55:00Z</cp:lastPrinted>
  <dcterms:created xsi:type="dcterms:W3CDTF">2019-10-23T11:34:00Z</dcterms:created>
  <dcterms:modified xsi:type="dcterms:W3CDTF">2022-05-19T08:14:00Z</dcterms:modified>
</cp:coreProperties>
</file>