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1E" w:rsidRDefault="006D141E" w:rsidP="00C9234D">
      <w:pPr>
        <w:jc w:val="center"/>
        <w:rPr>
          <w:rFonts w:hint="cs"/>
          <w:b/>
          <w:bCs/>
          <w:sz w:val="32"/>
          <w:szCs w:val="32"/>
          <w:rtl/>
          <w:lang w:bidi="ar-LB"/>
        </w:rPr>
      </w:pPr>
    </w:p>
    <w:p w:rsidR="00247139" w:rsidRPr="00EA7D96" w:rsidRDefault="006D141E" w:rsidP="003F38C7">
      <w:pPr>
        <w:jc w:val="center"/>
        <w:rPr>
          <w:b/>
          <w:bCs/>
          <w:sz w:val="36"/>
          <w:szCs w:val="36"/>
          <w:rtl/>
          <w:lang w:bidi="ar-SY"/>
        </w:rPr>
      </w:pPr>
      <w:r w:rsidRPr="00EA7D96">
        <w:rPr>
          <w:rFonts w:hint="cs"/>
          <w:b/>
          <w:bCs/>
          <w:sz w:val="36"/>
          <w:szCs w:val="36"/>
          <w:rtl/>
          <w:lang w:bidi="ar-SY"/>
        </w:rPr>
        <w:t>إلى</w:t>
      </w:r>
      <w:r w:rsidR="004C4838" w:rsidRPr="00EA7D96">
        <w:rPr>
          <w:rFonts w:hint="cs"/>
          <w:b/>
          <w:bCs/>
          <w:sz w:val="36"/>
          <w:szCs w:val="36"/>
          <w:rtl/>
          <w:lang w:bidi="ar-SY"/>
        </w:rPr>
        <w:t xml:space="preserve"> </w:t>
      </w:r>
      <w:r w:rsidR="003F38C7" w:rsidRPr="00EA7D96">
        <w:rPr>
          <w:rFonts w:hint="cs"/>
          <w:b/>
          <w:bCs/>
          <w:sz w:val="36"/>
          <w:szCs w:val="36"/>
          <w:rtl/>
          <w:lang w:bidi="ar-SY"/>
        </w:rPr>
        <w:t xml:space="preserve">وزارة المالية </w:t>
      </w:r>
    </w:p>
    <w:p w:rsidR="003F38C7" w:rsidRPr="00EA7D96" w:rsidRDefault="003F38C7" w:rsidP="003F38C7">
      <w:pPr>
        <w:jc w:val="center"/>
        <w:rPr>
          <w:b/>
          <w:bCs/>
          <w:sz w:val="36"/>
          <w:szCs w:val="36"/>
          <w:rtl/>
          <w:lang w:bidi="ar-SY"/>
        </w:rPr>
      </w:pPr>
      <w:r w:rsidRPr="00EA7D96">
        <w:rPr>
          <w:rFonts w:hint="cs"/>
          <w:b/>
          <w:bCs/>
          <w:sz w:val="36"/>
          <w:szCs w:val="36"/>
          <w:rtl/>
          <w:lang w:bidi="ar-SY"/>
        </w:rPr>
        <w:t xml:space="preserve">مديرية الخزينة العامة </w:t>
      </w:r>
    </w:p>
    <w:p w:rsidR="003F38C7" w:rsidRPr="002F1587" w:rsidRDefault="003F38C7" w:rsidP="003F38C7">
      <w:pPr>
        <w:jc w:val="center"/>
        <w:rPr>
          <w:b/>
          <w:bCs/>
          <w:sz w:val="14"/>
          <w:szCs w:val="14"/>
          <w:rtl/>
          <w:lang w:bidi="ar-SY"/>
        </w:rPr>
      </w:pPr>
    </w:p>
    <w:p w:rsidR="003F38C7" w:rsidRPr="00EA7D96" w:rsidRDefault="003F38C7" w:rsidP="00794AD1">
      <w:pPr>
        <w:spacing w:line="276" w:lineRule="auto"/>
        <w:rPr>
          <w:b/>
          <w:bCs/>
          <w:sz w:val="36"/>
          <w:szCs w:val="36"/>
          <w:rtl/>
          <w:lang w:bidi="ar-SY"/>
        </w:rPr>
      </w:pPr>
      <w:r w:rsidRPr="00EA7D96">
        <w:rPr>
          <w:rFonts w:hint="cs"/>
          <w:b/>
          <w:bCs/>
          <w:sz w:val="36"/>
          <w:szCs w:val="36"/>
          <w:rtl/>
          <w:lang w:bidi="ar-SY"/>
        </w:rPr>
        <w:t>تحية طيبة :</w:t>
      </w:r>
    </w:p>
    <w:p w:rsidR="003F38C7" w:rsidRPr="00EA7D96" w:rsidRDefault="003F38C7" w:rsidP="00794AD1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إشارة إلى أحكام المرسوم التشريعي رقم 9 تاريخ </w:t>
      </w:r>
      <w:r w:rsidRPr="00EA7D96">
        <w:rPr>
          <w:rFonts w:ascii="Traditional Arabic" w:hAnsi="Traditional Arabic"/>
          <w:b/>
          <w:bCs/>
          <w:sz w:val="32"/>
          <w:szCs w:val="32"/>
          <w:lang w:bidi="ar-SY"/>
        </w:rPr>
        <w:t>2017/2/2</w:t>
      </w: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المتضمن الرسوم المالية التي تستوفى كبدل للخدمات المقدمة من وزارة الصحة.</w:t>
      </w:r>
    </w:p>
    <w:p w:rsidR="003F38C7" w:rsidRPr="00EA7D96" w:rsidRDefault="003F38C7" w:rsidP="00B52F97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يرجى التكرم بقبض مبلغ </w:t>
      </w:r>
      <w:r w:rsidR="00202D3B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(  </w:t>
      </w:r>
      <w:r w:rsidR="00611C13">
        <w:rPr>
          <w:rFonts w:ascii="Traditional Arabic" w:hAnsi="Traditional Arabic"/>
          <w:b/>
          <w:bCs/>
          <w:sz w:val="32"/>
          <w:szCs w:val="32"/>
          <w:lang w:bidi="ar-SY"/>
        </w:rPr>
        <w:t>200</w:t>
      </w:r>
      <w:r w:rsidR="00611C13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)</w:t>
      </w:r>
      <w:r w:rsidR="00202D3B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 </w:t>
      </w: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دولار أمريكي </w:t>
      </w:r>
      <w:r w:rsidR="004F7A27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فقط </w:t>
      </w:r>
      <w:r w:rsidR="003775F4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 xml:space="preserve">مئتا دولار أمريكي </w:t>
      </w:r>
      <w:r w:rsidR="004F7A27">
        <w:rPr>
          <w:rFonts w:ascii="Traditional Arabic" w:hAnsi="Traditional Arabic"/>
          <w:b/>
          <w:bCs/>
          <w:sz w:val="32"/>
          <w:szCs w:val="32"/>
          <w:rtl/>
          <w:lang w:bidi="ar-SY"/>
        </w:rPr>
        <w:t>لا غي</w:t>
      </w:r>
      <w:r w:rsidR="004F7A27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ر</w:t>
      </w:r>
      <w:r w:rsidR="006C46C4">
        <w:rPr>
          <w:rFonts w:ascii="Traditional Arabic" w:hAnsi="Traditional Arabic"/>
          <w:b/>
          <w:bCs/>
          <w:sz w:val="32"/>
          <w:szCs w:val="32"/>
          <w:lang w:bidi="ar-SY"/>
        </w:rPr>
        <w:t xml:space="preserve"> </w:t>
      </w:r>
      <w:r w:rsidR="006C46C4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 xml:space="preserve">أو </w:t>
      </w:r>
      <w:r w:rsidR="00B52F97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ما يعادل</w:t>
      </w:r>
      <w:r w:rsidR="00B52F97">
        <w:rPr>
          <w:rFonts w:ascii="Traditional Arabic" w:hAnsi="Traditional Arabic" w:hint="eastAsia"/>
          <w:b/>
          <w:bCs/>
          <w:sz w:val="32"/>
          <w:szCs w:val="32"/>
          <w:rtl/>
          <w:lang w:bidi="ar-SY"/>
        </w:rPr>
        <w:t>ه</w:t>
      </w:r>
      <w:r w:rsidR="004F7A27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 xml:space="preserve"> باليورو أو </w:t>
      </w:r>
      <w:r w:rsidR="00B52F97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 xml:space="preserve">غيرها من </w:t>
      </w:r>
      <w:r w:rsidR="00487BC3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العملات الأجنبية وفق معدل التحويل الذي يحدده مصرف سورية المركزي.</w:t>
      </w:r>
    </w:p>
    <w:p w:rsidR="000F5D82" w:rsidRPr="002F1587" w:rsidRDefault="003F38C7" w:rsidP="000F5D82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2F1587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من السيد </w:t>
      </w:r>
      <w:r w:rsidR="000F5D82" w:rsidRPr="002F1587">
        <w:rPr>
          <w:rFonts w:ascii="Traditional Arabic" w:hAnsi="Traditional Arabic"/>
          <w:b/>
          <w:bCs/>
          <w:sz w:val="32"/>
          <w:szCs w:val="32"/>
          <w:rtl/>
          <w:lang w:bidi="ar-SY"/>
        </w:rPr>
        <w:t>:</w:t>
      </w:r>
      <w:r w:rsidR="009D6923">
        <w:rPr>
          <w:rFonts w:ascii="Traditional Arabic" w:hAnsi="Traditional Arabic"/>
          <w:sz w:val="32"/>
          <w:szCs w:val="32"/>
          <w:lang w:bidi="ar-SY"/>
        </w:rPr>
        <w:t>…………………………………….</w:t>
      </w:r>
      <w:r w:rsidR="002F1587" w:rsidRPr="002F1587">
        <w:rPr>
          <w:rFonts w:ascii="Traditional Arabic" w:hAnsi="Traditional Arabic"/>
          <w:sz w:val="32"/>
          <w:szCs w:val="32"/>
          <w:lang w:bidi="ar-SY"/>
        </w:rPr>
        <w:t>…………………………..</w:t>
      </w:r>
    </w:p>
    <w:p w:rsidR="00202D3B" w:rsidRPr="00EA7D96" w:rsidRDefault="003F38C7" w:rsidP="00774CE2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وذلك لقاء رسم </w:t>
      </w:r>
      <w:r w:rsidR="00774CE2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أي تعديل على تسجيل</w:t>
      </w:r>
      <w:r w:rsidR="009D6923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 xml:space="preserve"> </w:t>
      </w:r>
      <w:r w:rsidR="000F5D82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مستحضر دوائي غير محلي </w:t>
      </w:r>
      <w:r w:rsidR="00202D3B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:</w:t>
      </w:r>
    </w:p>
    <w:p w:rsidR="00202D3B" w:rsidRPr="00EA7D96" w:rsidRDefault="00202D3B" w:rsidP="003F38C7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>................................................................................................</w:t>
      </w:r>
      <w:r w:rsidR="009D6923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...</w:t>
      </w:r>
    </w:p>
    <w:p w:rsidR="003F38C7" w:rsidRPr="00EA7D96" w:rsidRDefault="00202D3B" w:rsidP="003F38C7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>العائد لشركة .............................................</w:t>
      </w:r>
      <w:r w:rsidR="009D6923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..........................................</w:t>
      </w:r>
      <w:r w:rsidR="003139CC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</w:t>
      </w:r>
    </w:p>
    <w:p w:rsidR="002A5312" w:rsidRPr="00EA7D96" w:rsidRDefault="002A5312" w:rsidP="002A5312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وإيداعه في حساب الخزينة المركزية </w:t>
      </w:r>
      <w:r w:rsidRPr="00EA7D96">
        <w:rPr>
          <w:rFonts w:ascii="Traditional Arabic" w:hAnsi="Traditional Arabic"/>
          <w:b/>
          <w:bCs/>
          <w:sz w:val="32"/>
          <w:szCs w:val="32"/>
          <w:lang w:bidi="ar-SY"/>
        </w:rPr>
        <w:t xml:space="preserve">23/2533 </w:t>
      </w: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- رسوم مالية بدل الخدمات المقدمة من وزارة الصحة وإشعارنا بذلك .</w:t>
      </w:r>
    </w:p>
    <w:p w:rsidR="002A5312" w:rsidRPr="00EA7D96" w:rsidRDefault="00EA7D96" w:rsidP="002A5312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مع ضرورة الإشارة في إشعاركم أن المبلغ المستوفى ناتج عن المرسوم التشريعي رقم </w:t>
      </w:r>
      <w:r w:rsidRPr="00EA7D96">
        <w:rPr>
          <w:rFonts w:ascii="Traditional Arabic" w:hAnsi="Traditional Arabic"/>
          <w:b/>
          <w:bCs/>
          <w:sz w:val="32"/>
          <w:szCs w:val="32"/>
          <w:lang w:bidi="ar-SY"/>
        </w:rPr>
        <w:t xml:space="preserve">/9/ </w:t>
      </w: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.</w:t>
      </w:r>
    </w:p>
    <w:p w:rsidR="00585074" w:rsidRDefault="00585074" w:rsidP="00EA7D96">
      <w:pPr>
        <w:jc w:val="center"/>
        <w:rPr>
          <w:b/>
          <w:bCs/>
          <w:sz w:val="28"/>
          <w:szCs w:val="28"/>
          <w:rtl/>
          <w:lang w:bidi="ar-SY"/>
        </w:rPr>
      </w:pPr>
    </w:p>
    <w:p w:rsidR="00EA7D96" w:rsidRPr="00EA7D96" w:rsidRDefault="00EA7D96" w:rsidP="00EA7D96">
      <w:pPr>
        <w:jc w:val="center"/>
        <w:rPr>
          <w:b/>
          <w:bCs/>
          <w:sz w:val="36"/>
          <w:szCs w:val="36"/>
          <w:rtl/>
          <w:lang w:bidi="ar-SY"/>
        </w:rPr>
      </w:pPr>
      <w:r w:rsidRPr="00EA7D96">
        <w:rPr>
          <w:rFonts w:hint="cs"/>
          <w:b/>
          <w:bCs/>
          <w:sz w:val="36"/>
          <w:szCs w:val="36"/>
          <w:rtl/>
          <w:lang w:bidi="ar-SY"/>
        </w:rPr>
        <w:t xml:space="preserve">شاكرين لكم حسن تعاونكم الدائم معنا </w:t>
      </w:r>
    </w:p>
    <w:p w:rsidR="00EA7D96" w:rsidRPr="00EA7D96" w:rsidRDefault="00EA7D96" w:rsidP="00EA7D96">
      <w:pPr>
        <w:jc w:val="center"/>
        <w:rPr>
          <w:b/>
          <w:bCs/>
          <w:sz w:val="36"/>
          <w:szCs w:val="36"/>
          <w:rtl/>
          <w:lang w:bidi="ar-SY"/>
        </w:rPr>
      </w:pPr>
    </w:p>
    <w:p w:rsidR="00EA7D96" w:rsidRPr="00EA7D96" w:rsidRDefault="00EA7D96" w:rsidP="009B5F09">
      <w:pPr>
        <w:jc w:val="center"/>
        <w:rPr>
          <w:b/>
          <w:bCs/>
          <w:sz w:val="36"/>
          <w:szCs w:val="36"/>
          <w:rtl/>
          <w:lang w:bidi="ar-SY"/>
        </w:rPr>
      </w:pPr>
      <w:r w:rsidRPr="00EA7D96">
        <w:rPr>
          <w:rFonts w:hint="cs"/>
          <w:b/>
          <w:bCs/>
          <w:sz w:val="36"/>
          <w:szCs w:val="36"/>
          <w:rtl/>
          <w:lang w:bidi="ar-SY"/>
        </w:rPr>
        <w:t xml:space="preserve">                                                                   مدير</w:t>
      </w:r>
      <w:bookmarkStart w:id="0" w:name="_GoBack"/>
      <w:bookmarkEnd w:id="0"/>
      <w:r w:rsidRPr="00EA7D96">
        <w:rPr>
          <w:rFonts w:hint="cs"/>
          <w:b/>
          <w:bCs/>
          <w:sz w:val="36"/>
          <w:szCs w:val="36"/>
          <w:rtl/>
          <w:lang w:bidi="ar-SY"/>
        </w:rPr>
        <w:t xml:space="preserve"> الشؤون الصيدلانية</w:t>
      </w:r>
    </w:p>
    <w:sectPr w:rsidR="00EA7D96" w:rsidRPr="00EA7D96" w:rsidSect="002F15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60" w:right="1797" w:bottom="249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BF2" w:rsidRDefault="00E65BF2">
      <w:r>
        <w:separator/>
      </w:r>
    </w:p>
  </w:endnote>
  <w:endnote w:type="continuationSeparator" w:id="0">
    <w:p w:rsidR="00E65BF2" w:rsidRDefault="00E6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A51" w:rsidRDefault="00D75A5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A51" w:rsidRDefault="00D75A5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A51" w:rsidRDefault="00D75A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BF2" w:rsidRDefault="00E65BF2">
      <w:r>
        <w:separator/>
      </w:r>
    </w:p>
  </w:footnote>
  <w:footnote w:type="continuationSeparator" w:id="0">
    <w:p w:rsidR="00E65BF2" w:rsidRDefault="00E65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A51" w:rsidRDefault="00D75A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Spec="center" w:tblpY="420"/>
      <w:bidiVisual/>
      <w:tblW w:w="9540" w:type="dxa"/>
      <w:tblLayout w:type="fixed"/>
      <w:tblLook w:val="01E0" w:firstRow="1" w:lastRow="1" w:firstColumn="1" w:lastColumn="1" w:noHBand="0" w:noVBand="0"/>
    </w:tblPr>
    <w:tblGrid>
      <w:gridCol w:w="3960"/>
      <w:gridCol w:w="1980"/>
      <w:gridCol w:w="3600"/>
    </w:tblGrid>
    <w:tr w:rsidR="009E7337" w:rsidTr="00401021">
      <w:trPr>
        <w:trHeight w:val="1620"/>
      </w:trPr>
      <w:tc>
        <w:tcPr>
          <w:tcW w:w="3960" w:type="dxa"/>
        </w:tcPr>
        <w:p w:rsidR="009E7337" w:rsidRPr="00401021" w:rsidRDefault="009E7337" w:rsidP="00401021">
          <w:pPr>
            <w:pStyle w:val="a3"/>
            <w:tabs>
              <w:tab w:val="clear" w:pos="4153"/>
              <w:tab w:val="left" w:pos="5086"/>
            </w:tabs>
            <w:spacing w:line="168" w:lineRule="auto"/>
            <w:jc w:val="lowKashida"/>
            <w:rPr>
              <w:rFonts w:cs="Andalus"/>
              <w:b/>
              <w:bCs/>
              <w:sz w:val="28"/>
              <w:szCs w:val="28"/>
              <w:rtl/>
            </w:rPr>
          </w:pPr>
          <w:r w:rsidRPr="00401021">
            <w:rPr>
              <w:rFonts w:cs="Andalus" w:hint="cs"/>
              <w:b/>
              <w:bCs/>
              <w:sz w:val="28"/>
              <w:szCs w:val="28"/>
              <w:rtl/>
            </w:rPr>
            <w:t>الجمهورية العربية السورية</w:t>
          </w:r>
        </w:p>
        <w:p w:rsidR="009E7337" w:rsidRPr="00401021" w:rsidRDefault="009E7337" w:rsidP="00401021">
          <w:pPr>
            <w:pStyle w:val="a3"/>
            <w:tabs>
              <w:tab w:val="clear" w:pos="4153"/>
              <w:tab w:val="left" w:pos="5086"/>
            </w:tabs>
            <w:spacing w:line="168" w:lineRule="auto"/>
            <w:jc w:val="lowKashida"/>
            <w:rPr>
              <w:rFonts w:cs="Andalus"/>
              <w:b/>
              <w:bCs/>
              <w:sz w:val="28"/>
              <w:szCs w:val="28"/>
              <w:rtl/>
            </w:rPr>
          </w:pPr>
          <w:r w:rsidRPr="00401021">
            <w:rPr>
              <w:rFonts w:cs="Andalus" w:hint="cs"/>
              <w:b/>
              <w:bCs/>
              <w:sz w:val="28"/>
              <w:szCs w:val="28"/>
              <w:rtl/>
            </w:rPr>
            <w:t>وزارة الصحة</w:t>
          </w:r>
        </w:p>
        <w:p w:rsidR="009E7337" w:rsidRPr="00401021" w:rsidRDefault="00151670" w:rsidP="00D75A51">
          <w:pPr>
            <w:pStyle w:val="a3"/>
            <w:tabs>
              <w:tab w:val="clear" w:pos="4153"/>
              <w:tab w:val="left" w:pos="5086"/>
            </w:tabs>
            <w:spacing w:line="168" w:lineRule="auto"/>
            <w:jc w:val="lowKashida"/>
            <w:rPr>
              <w:rFonts w:cs="Andalus"/>
              <w:b/>
              <w:bCs/>
              <w:sz w:val="28"/>
              <w:szCs w:val="28"/>
              <w:rtl/>
            </w:rPr>
          </w:pPr>
          <w:r>
            <w:rPr>
              <w:rFonts w:cs="Andalus" w:hint="cs"/>
              <w:b/>
              <w:bCs/>
              <w:sz w:val="28"/>
              <w:szCs w:val="28"/>
              <w:rtl/>
            </w:rPr>
            <w:t xml:space="preserve">الرقم :  </w:t>
          </w:r>
          <w:r w:rsidR="009427A5">
            <w:rPr>
              <w:rFonts w:cs="Andalus" w:hint="cs"/>
              <w:b/>
              <w:bCs/>
              <w:sz w:val="28"/>
              <w:szCs w:val="28"/>
              <w:rtl/>
            </w:rPr>
            <w:t xml:space="preserve">    </w:t>
          </w:r>
          <w:r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  <w:r w:rsidR="009C1195">
            <w:rPr>
              <w:rFonts w:cs="Andalus" w:hint="cs"/>
              <w:b/>
              <w:bCs/>
              <w:sz w:val="28"/>
              <w:szCs w:val="28"/>
              <w:rtl/>
            </w:rPr>
            <w:t xml:space="preserve">      </w:t>
          </w:r>
          <w:r w:rsidR="00D75A51">
            <w:rPr>
              <w:rFonts w:cs="Andalus" w:hint="cs"/>
              <w:b/>
              <w:bCs/>
              <w:sz w:val="28"/>
              <w:szCs w:val="28"/>
              <w:rtl/>
            </w:rPr>
            <w:t>10/2</w:t>
          </w:r>
          <w:r w:rsidR="009C1195"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  <w:r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  <w:r w:rsidR="009E7337" w:rsidRPr="00401021">
            <w:rPr>
              <w:rFonts w:cs="Andalus" w:hint="cs"/>
              <w:b/>
              <w:bCs/>
              <w:sz w:val="28"/>
              <w:szCs w:val="28"/>
              <w:rtl/>
            </w:rPr>
            <w:t xml:space="preserve">                 </w:t>
          </w:r>
          <w:r w:rsidR="009E7337" w:rsidRPr="00401021">
            <w:rPr>
              <w:rFonts w:cs="Andalus" w:hint="cs"/>
              <w:b/>
              <w:bCs/>
              <w:sz w:val="28"/>
              <w:szCs w:val="28"/>
            </w:rPr>
            <w:t xml:space="preserve"> </w:t>
          </w:r>
          <w:r w:rsidR="009E7337" w:rsidRPr="00401021">
            <w:rPr>
              <w:rFonts w:cs="Andalus" w:hint="cs"/>
              <w:b/>
              <w:bCs/>
              <w:sz w:val="28"/>
              <w:szCs w:val="28"/>
              <w:rtl/>
            </w:rPr>
            <w:t xml:space="preserve">   </w:t>
          </w:r>
          <w:r w:rsidR="0031512F" w:rsidRPr="00401021">
            <w:rPr>
              <w:rFonts w:cs="Andalus"/>
              <w:b/>
              <w:bCs/>
              <w:sz w:val="28"/>
              <w:szCs w:val="28"/>
            </w:rPr>
            <w:t xml:space="preserve"> </w:t>
          </w:r>
          <w:r w:rsidR="009E7337" w:rsidRPr="00401021"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</w:p>
      </w:tc>
      <w:tc>
        <w:tcPr>
          <w:tcW w:w="1980" w:type="dxa"/>
          <w:vAlign w:val="center"/>
        </w:tcPr>
        <w:p w:rsidR="009E7337" w:rsidRPr="00401021" w:rsidRDefault="003534BE" w:rsidP="00401021">
          <w:pPr>
            <w:pStyle w:val="a3"/>
            <w:tabs>
              <w:tab w:val="clear" w:pos="4153"/>
              <w:tab w:val="left" w:pos="5086"/>
            </w:tabs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23FD1653" wp14:editId="3F4E46CB">
                <wp:extent cx="781050" cy="752475"/>
                <wp:effectExtent l="19050" t="0" r="0" b="0"/>
                <wp:docPr id="7" name="صورة 7" descr="شعار الجمهورية العربية السور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شعار الجمهورية العربية السوري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:rsidR="00D21EF2" w:rsidRPr="00401021" w:rsidRDefault="00D21EF2" w:rsidP="00401021">
          <w:pPr>
            <w:pStyle w:val="a3"/>
            <w:tabs>
              <w:tab w:val="clear" w:pos="4153"/>
              <w:tab w:val="left" w:pos="5086"/>
            </w:tabs>
            <w:spacing w:line="14" w:lineRule="atLeast"/>
            <w:jc w:val="lowKashida"/>
            <w:rPr>
              <w:rFonts w:cs="Andalus"/>
              <w:b/>
              <w:bCs/>
              <w:sz w:val="28"/>
              <w:szCs w:val="28"/>
              <w:rtl/>
            </w:rPr>
          </w:pPr>
        </w:p>
        <w:p w:rsidR="0031512F" w:rsidRPr="00401021" w:rsidRDefault="00151670" w:rsidP="00401021">
          <w:pPr>
            <w:pStyle w:val="a3"/>
            <w:tabs>
              <w:tab w:val="clear" w:pos="4153"/>
              <w:tab w:val="left" w:pos="5086"/>
            </w:tabs>
            <w:spacing w:line="168" w:lineRule="auto"/>
            <w:jc w:val="lowKashida"/>
            <w:rPr>
              <w:rFonts w:cs="Andalus"/>
              <w:b/>
              <w:bCs/>
              <w:sz w:val="28"/>
              <w:szCs w:val="28"/>
            </w:rPr>
          </w:pPr>
          <w:r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  <w:r w:rsidR="0031512F" w:rsidRPr="00401021"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</w:p>
      </w:tc>
    </w:tr>
  </w:tbl>
  <w:p w:rsidR="009E7337" w:rsidRDefault="009E7337" w:rsidP="00612DEE">
    <w:pPr>
      <w:spacing w:line="360" w:lineRule="auto"/>
      <w:jc w:val="center"/>
      <w:rPr>
        <w:sz w:val="28"/>
        <w:szCs w:val="28"/>
        <w:rtl/>
        <w:lang w:bidi="ar-SY"/>
      </w:rPr>
    </w:pPr>
  </w:p>
  <w:p w:rsidR="009E7337" w:rsidRDefault="009E733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A51" w:rsidRDefault="00D75A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92F"/>
    <w:multiLevelType w:val="multilevel"/>
    <w:tmpl w:val="2DAC7B7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8A0"/>
    <w:multiLevelType w:val="hybridMultilevel"/>
    <w:tmpl w:val="B48E3EE4"/>
    <w:lvl w:ilvl="0" w:tplc="DC78A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A0741"/>
    <w:multiLevelType w:val="hybridMultilevel"/>
    <w:tmpl w:val="6A688A70"/>
    <w:lvl w:ilvl="0" w:tplc="C2B6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0393C"/>
    <w:multiLevelType w:val="hybridMultilevel"/>
    <w:tmpl w:val="CD50F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368F3"/>
    <w:multiLevelType w:val="hybridMultilevel"/>
    <w:tmpl w:val="B0DA3052"/>
    <w:lvl w:ilvl="0" w:tplc="DCB6D77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</w:lvl>
    <w:lvl w:ilvl="1" w:tplc="0668FFA8">
      <w:start w:val="1"/>
      <w:numFmt w:val="irohaFullWidth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45707"/>
    <w:multiLevelType w:val="hybridMultilevel"/>
    <w:tmpl w:val="801ACB54"/>
    <w:lvl w:ilvl="0" w:tplc="DCB6D77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25295"/>
    <w:multiLevelType w:val="hybridMultilevel"/>
    <w:tmpl w:val="D854B70E"/>
    <w:lvl w:ilvl="0" w:tplc="76365E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276A21"/>
    <w:multiLevelType w:val="hybridMultilevel"/>
    <w:tmpl w:val="A9A6C49E"/>
    <w:lvl w:ilvl="0" w:tplc="C65062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65603D"/>
    <w:multiLevelType w:val="hybridMultilevel"/>
    <w:tmpl w:val="3566E7F0"/>
    <w:lvl w:ilvl="0" w:tplc="E1C009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C83392"/>
    <w:multiLevelType w:val="hybridMultilevel"/>
    <w:tmpl w:val="5674117E"/>
    <w:lvl w:ilvl="0" w:tplc="FC061106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240D8"/>
    <w:multiLevelType w:val="hybridMultilevel"/>
    <w:tmpl w:val="3B6AB73A"/>
    <w:lvl w:ilvl="0" w:tplc="C2B6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CD0A46"/>
    <w:multiLevelType w:val="hybridMultilevel"/>
    <w:tmpl w:val="D1A0A5CC"/>
    <w:lvl w:ilvl="0" w:tplc="DCB6D77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F4920"/>
    <w:multiLevelType w:val="hybridMultilevel"/>
    <w:tmpl w:val="A23ECF04"/>
    <w:lvl w:ilvl="0" w:tplc="9F4211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363225"/>
    <w:multiLevelType w:val="hybridMultilevel"/>
    <w:tmpl w:val="C53E514C"/>
    <w:lvl w:ilvl="0" w:tplc="22825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662D29"/>
    <w:multiLevelType w:val="hybridMultilevel"/>
    <w:tmpl w:val="F288FFF4"/>
    <w:lvl w:ilvl="0" w:tplc="C2B6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FD6DBD"/>
    <w:multiLevelType w:val="multilevel"/>
    <w:tmpl w:val="A5FC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3A21A9"/>
    <w:multiLevelType w:val="hybridMultilevel"/>
    <w:tmpl w:val="5DECB0B8"/>
    <w:lvl w:ilvl="0" w:tplc="659EFC3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D84DA9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C631D2"/>
    <w:multiLevelType w:val="hybridMultilevel"/>
    <w:tmpl w:val="25382E4E"/>
    <w:lvl w:ilvl="0" w:tplc="17B0F9BC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FD57C2"/>
    <w:multiLevelType w:val="hybridMultilevel"/>
    <w:tmpl w:val="38E2886E"/>
    <w:lvl w:ilvl="0" w:tplc="22324DD4">
      <w:start w:val="1"/>
      <w:numFmt w:val="arabicAlpha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669C8"/>
    <w:multiLevelType w:val="hybridMultilevel"/>
    <w:tmpl w:val="73BEAED4"/>
    <w:lvl w:ilvl="0" w:tplc="ACBC34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C458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EA2F0F"/>
    <w:multiLevelType w:val="hybridMultilevel"/>
    <w:tmpl w:val="DF44F90E"/>
    <w:lvl w:ilvl="0" w:tplc="125C95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1">
    <w:nsid w:val="419B0C1E"/>
    <w:multiLevelType w:val="hybridMultilevel"/>
    <w:tmpl w:val="FA02C488"/>
    <w:lvl w:ilvl="0" w:tplc="890618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B476B8"/>
    <w:multiLevelType w:val="hybridMultilevel"/>
    <w:tmpl w:val="E2B00FB0"/>
    <w:lvl w:ilvl="0" w:tplc="EF481C0C">
      <w:start w:val="1"/>
      <w:numFmt w:val="decimal"/>
      <w:lvlText w:val="%1-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F56BB32">
      <w:start w:val="1"/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>
    <w:nsid w:val="5826759C"/>
    <w:multiLevelType w:val="hybridMultilevel"/>
    <w:tmpl w:val="A5ECC758"/>
    <w:lvl w:ilvl="0" w:tplc="E3E66A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6F3F7D"/>
    <w:multiLevelType w:val="hybridMultilevel"/>
    <w:tmpl w:val="396A17EC"/>
    <w:lvl w:ilvl="0" w:tplc="C2B6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0835BA"/>
    <w:multiLevelType w:val="hybridMultilevel"/>
    <w:tmpl w:val="46103A74"/>
    <w:lvl w:ilvl="0" w:tplc="AE80FBB8">
      <w:start w:val="1"/>
      <w:numFmt w:val="decimal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15C4312"/>
    <w:multiLevelType w:val="hybridMultilevel"/>
    <w:tmpl w:val="C5AE3EB6"/>
    <w:lvl w:ilvl="0" w:tplc="16DA0E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304D0"/>
    <w:multiLevelType w:val="hybridMultilevel"/>
    <w:tmpl w:val="1EB45D88"/>
    <w:lvl w:ilvl="0" w:tplc="F7D2F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E23017"/>
    <w:multiLevelType w:val="hybridMultilevel"/>
    <w:tmpl w:val="C102E0CE"/>
    <w:lvl w:ilvl="0" w:tplc="AAF2B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AE26E4"/>
    <w:multiLevelType w:val="hybridMultilevel"/>
    <w:tmpl w:val="2DAC7B78"/>
    <w:lvl w:ilvl="0" w:tplc="C2B6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E92B72"/>
    <w:multiLevelType w:val="hybridMultilevel"/>
    <w:tmpl w:val="32E269B6"/>
    <w:lvl w:ilvl="0" w:tplc="7896B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2A0C25"/>
    <w:multiLevelType w:val="hybridMultilevel"/>
    <w:tmpl w:val="57B8813A"/>
    <w:lvl w:ilvl="0" w:tplc="CDFCB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4E6A7B"/>
    <w:multiLevelType w:val="hybridMultilevel"/>
    <w:tmpl w:val="1F0C704E"/>
    <w:lvl w:ilvl="0" w:tplc="1388B9B0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897D09"/>
    <w:multiLevelType w:val="hybridMultilevel"/>
    <w:tmpl w:val="7AE649CC"/>
    <w:lvl w:ilvl="0" w:tplc="902EC5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C205DE"/>
    <w:multiLevelType w:val="hybridMultilevel"/>
    <w:tmpl w:val="26BA3098"/>
    <w:lvl w:ilvl="0" w:tplc="5B4C001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8"/>
  </w:num>
  <w:num w:numId="4">
    <w:abstractNumId w:val="33"/>
  </w:num>
  <w:num w:numId="5">
    <w:abstractNumId w:val="19"/>
  </w:num>
  <w:num w:numId="6">
    <w:abstractNumId w:val="8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1"/>
  </w:num>
  <w:num w:numId="10">
    <w:abstractNumId w:val="34"/>
  </w:num>
  <w:num w:numId="11">
    <w:abstractNumId w:val="23"/>
  </w:num>
  <w:num w:numId="12">
    <w:abstractNumId w:val="30"/>
  </w:num>
  <w:num w:numId="13">
    <w:abstractNumId w:val="20"/>
  </w:num>
  <w:num w:numId="14">
    <w:abstractNumId w:val="24"/>
  </w:num>
  <w:num w:numId="15">
    <w:abstractNumId w:val="15"/>
  </w:num>
  <w:num w:numId="16">
    <w:abstractNumId w:val="22"/>
  </w:num>
  <w:num w:numId="17">
    <w:abstractNumId w:val="16"/>
  </w:num>
  <w:num w:numId="18">
    <w:abstractNumId w:val="14"/>
  </w:num>
  <w:num w:numId="19">
    <w:abstractNumId w:val="9"/>
  </w:num>
  <w:num w:numId="20">
    <w:abstractNumId w:val="2"/>
  </w:num>
  <w:num w:numId="21">
    <w:abstractNumId w:val="29"/>
  </w:num>
  <w:num w:numId="22">
    <w:abstractNumId w:val="0"/>
  </w:num>
  <w:num w:numId="23">
    <w:abstractNumId w:val="3"/>
  </w:num>
  <w:num w:numId="24">
    <w:abstractNumId w:val="27"/>
  </w:num>
  <w:num w:numId="25">
    <w:abstractNumId w:val="10"/>
  </w:num>
  <w:num w:numId="26">
    <w:abstractNumId w:val="12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7"/>
  </w:num>
  <w:num w:numId="32">
    <w:abstractNumId w:val="6"/>
  </w:num>
  <w:num w:numId="33">
    <w:abstractNumId w:val="1"/>
  </w:num>
  <w:num w:numId="34">
    <w:abstractNumId w:val="32"/>
  </w:num>
  <w:num w:numId="35">
    <w:abstractNumId w:val="25"/>
  </w:num>
  <w:num w:numId="36">
    <w:abstractNumId w:val="11"/>
  </w:num>
  <w:num w:numId="37">
    <w:abstractNumId w:val="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26A"/>
    <w:rsid w:val="00000509"/>
    <w:rsid w:val="00003C41"/>
    <w:rsid w:val="000078E3"/>
    <w:rsid w:val="00011057"/>
    <w:rsid w:val="000129C8"/>
    <w:rsid w:val="00012F61"/>
    <w:rsid w:val="00015E55"/>
    <w:rsid w:val="00017644"/>
    <w:rsid w:val="00022946"/>
    <w:rsid w:val="00022F3F"/>
    <w:rsid w:val="000234F7"/>
    <w:rsid w:val="00024C33"/>
    <w:rsid w:val="000307D7"/>
    <w:rsid w:val="00037052"/>
    <w:rsid w:val="00037A2E"/>
    <w:rsid w:val="00037A63"/>
    <w:rsid w:val="000446DB"/>
    <w:rsid w:val="00050530"/>
    <w:rsid w:val="00052C41"/>
    <w:rsid w:val="000569DB"/>
    <w:rsid w:val="00057C80"/>
    <w:rsid w:val="0006106D"/>
    <w:rsid w:val="00063590"/>
    <w:rsid w:val="000641C9"/>
    <w:rsid w:val="00064A4A"/>
    <w:rsid w:val="00065BE5"/>
    <w:rsid w:val="00066207"/>
    <w:rsid w:val="00072E49"/>
    <w:rsid w:val="00077F78"/>
    <w:rsid w:val="000812D6"/>
    <w:rsid w:val="00081C16"/>
    <w:rsid w:val="00086D1E"/>
    <w:rsid w:val="00090DF8"/>
    <w:rsid w:val="00093579"/>
    <w:rsid w:val="000A3879"/>
    <w:rsid w:val="000A5259"/>
    <w:rsid w:val="000A660B"/>
    <w:rsid w:val="000B2A75"/>
    <w:rsid w:val="000B5AF3"/>
    <w:rsid w:val="000B6C7F"/>
    <w:rsid w:val="000B6EA0"/>
    <w:rsid w:val="000C539B"/>
    <w:rsid w:val="000C66AA"/>
    <w:rsid w:val="000D0DB3"/>
    <w:rsid w:val="000D373A"/>
    <w:rsid w:val="000E1E5F"/>
    <w:rsid w:val="000E2600"/>
    <w:rsid w:val="000E4D71"/>
    <w:rsid w:val="000E63CC"/>
    <w:rsid w:val="000E78A0"/>
    <w:rsid w:val="000E7D68"/>
    <w:rsid w:val="000F0099"/>
    <w:rsid w:val="000F1CD9"/>
    <w:rsid w:val="000F32A3"/>
    <w:rsid w:val="000F41B7"/>
    <w:rsid w:val="000F477B"/>
    <w:rsid w:val="000F5D82"/>
    <w:rsid w:val="000F5DD0"/>
    <w:rsid w:val="00100169"/>
    <w:rsid w:val="001052D8"/>
    <w:rsid w:val="001074BA"/>
    <w:rsid w:val="0011731C"/>
    <w:rsid w:val="00121418"/>
    <w:rsid w:val="00126862"/>
    <w:rsid w:val="00131CF0"/>
    <w:rsid w:val="00140697"/>
    <w:rsid w:val="00141001"/>
    <w:rsid w:val="00141323"/>
    <w:rsid w:val="00143403"/>
    <w:rsid w:val="0014491F"/>
    <w:rsid w:val="00151670"/>
    <w:rsid w:val="00154D8A"/>
    <w:rsid w:val="0015700E"/>
    <w:rsid w:val="0016293C"/>
    <w:rsid w:val="00163217"/>
    <w:rsid w:val="00165F10"/>
    <w:rsid w:val="0016627D"/>
    <w:rsid w:val="0017062C"/>
    <w:rsid w:val="00172138"/>
    <w:rsid w:val="00174509"/>
    <w:rsid w:val="00181DF9"/>
    <w:rsid w:val="00194BF0"/>
    <w:rsid w:val="001A2019"/>
    <w:rsid w:val="001A289C"/>
    <w:rsid w:val="001A3480"/>
    <w:rsid w:val="001A39E0"/>
    <w:rsid w:val="001A5F4D"/>
    <w:rsid w:val="001B08AB"/>
    <w:rsid w:val="001B2D42"/>
    <w:rsid w:val="001B4A45"/>
    <w:rsid w:val="001B7988"/>
    <w:rsid w:val="001C1BBD"/>
    <w:rsid w:val="001C61B2"/>
    <w:rsid w:val="001D0821"/>
    <w:rsid w:val="001D28CF"/>
    <w:rsid w:val="001D3A39"/>
    <w:rsid w:val="001E2D56"/>
    <w:rsid w:val="001E5A86"/>
    <w:rsid w:val="001E5DC3"/>
    <w:rsid w:val="001E5F49"/>
    <w:rsid w:val="001E7057"/>
    <w:rsid w:val="001F03C5"/>
    <w:rsid w:val="001F092F"/>
    <w:rsid w:val="001F29F1"/>
    <w:rsid w:val="001F2CF9"/>
    <w:rsid w:val="001F7B94"/>
    <w:rsid w:val="00202CDB"/>
    <w:rsid w:val="00202D3B"/>
    <w:rsid w:val="00202D9E"/>
    <w:rsid w:val="00203718"/>
    <w:rsid w:val="0020575A"/>
    <w:rsid w:val="002120E2"/>
    <w:rsid w:val="00212A43"/>
    <w:rsid w:val="00214609"/>
    <w:rsid w:val="00214D04"/>
    <w:rsid w:val="00222F57"/>
    <w:rsid w:val="00225F5E"/>
    <w:rsid w:val="00231BC1"/>
    <w:rsid w:val="00234DC9"/>
    <w:rsid w:val="00235EC7"/>
    <w:rsid w:val="002366BF"/>
    <w:rsid w:val="00237AF5"/>
    <w:rsid w:val="00241A2F"/>
    <w:rsid w:val="002422FB"/>
    <w:rsid w:val="00247139"/>
    <w:rsid w:val="002476A2"/>
    <w:rsid w:val="00250A30"/>
    <w:rsid w:val="0026193F"/>
    <w:rsid w:val="0026666B"/>
    <w:rsid w:val="002678EC"/>
    <w:rsid w:val="00274BEA"/>
    <w:rsid w:val="00280A06"/>
    <w:rsid w:val="00281877"/>
    <w:rsid w:val="00293343"/>
    <w:rsid w:val="00293C33"/>
    <w:rsid w:val="00293E3C"/>
    <w:rsid w:val="00296024"/>
    <w:rsid w:val="002963C8"/>
    <w:rsid w:val="002A02D0"/>
    <w:rsid w:val="002A424C"/>
    <w:rsid w:val="002A5312"/>
    <w:rsid w:val="002A631E"/>
    <w:rsid w:val="002B584F"/>
    <w:rsid w:val="002B6DFC"/>
    <w:rsid w:val="002B6F1B"/>
    <w:rsid w:val="002B7A53"/>
    <w:rsid w:val="002C14AB"/>
    <w:rsid w:val="002C36A3"/>
    <w:rsid w:val="002C7C50"/>
    <w:rsid w:val="002D01A9"/>
    <w:rsid w:val="002D13DA"/>
    <w:rsid w:val="002D1D8C"/>
    <w:rsid w:val="002D1FCB"/>
    <w:rsid w:val="002D5D69"/>
    <w:rsid w:val="002D5FA0"/>
    <w:rsid w:val="002D7F42"/>
    <w:rsid w:val="002E0E77"/>
    <w:rsid w:val="002E318E"/>
    <w:rsid w:val="002E65F3"/>
    <w:rsid w:val="002F03CE"/>
    <w:rsid w:val="002F1529"/>
    <w:rsid w:val="002F1587"/>
    <w:rsid w:val="002F745F"/>
    <w:rsid w:val="00303593"/>
    <w:rsid w:val="00305D00"/>
    <w:rsid w:val="00307B92"/>
    <w:rsid w:val="0031275A"/>
    <w:rsid w:val="00312A87"/>
    <w:rsid w:val="003133FB"/>
    <w:rsid w:val="003139CC"/>
    <w:rsid w:val="0031512F"/>
    <w:rsid w:val="003154C1"/>
    <w:rsid w:val="003217BC"/>
    <w:rsid w:val="00321DED"/>
    <w:rsid w:val="00327E26"/>
    <w:rsid w:val="00330899"/>
    <w:rsid w:val="003321BE"/>
    <w:rsid w:val="003338C2"/>
    <w:rsid w:val="0033727C"/>
    <w:rsid w:val="003402F0"/>
    <w:rsid w:val="003436B9"/>
    <w:rsid w:val="0034664D"/>
    <w:rsid w:val="00346656"/>
    <w:rsid w:val="00350B4A"/>
    <w:rsid w:val="003534BE"/>
    <w:rsid w:val="00353664"/>
    <w:rsid w:val="00357D90"/>
    <w:rsid w:val="00360A1B"/>
    <w:rsid w:val="00360AFA"/>
    <w:rsid w:val="00362F99"/>
    <w:rsid w:val="00364CF4"/>
    <w:rsid w:val="003655B1"/>
    <w:rsid w:val="00366CB8"/>
    <w:rsid w:val="00367163"/>
    <w:rsid w:val="00371A1F"/>
    <w:rsid w:val="00371B04"/>
    <w:rsid w:val="00371DD0"/>
    <w:rsid w:val="0037224D"/>
    <w:rsid w:val="00374189"/>
    <w:rsid w:val="00375499"/>
    <w:rsid w:val="0037647C"/>
    <w:rsid w:val="003775F4"/>
    <w:rsid w:val="00383637"/>
    <w:rsid w:val="003839BB"/>
    <w:rsid w:val="00387D41"/>
    <w:rsid w:val="00393000"/>
    <w:rsid w:val="00393CB8"/>
    <w:rsid w:val="0039485A"/>
    <w:rsid w:val="00394E52"/>
    <w:rsid w:val="00395342"/>
    <w:rsid w:val="003A6873"/>
    <w:rsid w:val="003B30C2"/>
    <w:rsid w:val="003B3855"/>
    <w:rsid w:val="003B5F90"/>
    <w:rsid w:val="003B6A78"/>
    <w:rsid w:val="003B793F"/>
    <w:rsid w:val="003C4666"/>
    <w:rsid w:val="003C5D76"/>
    <w:rsid w:val="003C6A0B"/>
    <w:rsid w:val="003D06D6"/>
    <w:rsid w:val="003D5CE5"/>
    <w:rsid w:val="003D7228"/>
    <w:rsid w:val="003E0083"/>
    <w:rsid w:val="003E199E"/>
    <w:rsid w:val="003E75CC"/>
    <w:rsid w:val="003F38C7"/>
    <w:rsid w:val="004002DF"/>
    <w:rsid w:val="00400F7E"/>
    <w:rsid w:val="00401021"/>
    <w:rsid w:val="004029F5"/>
    <w:rsid w:val="00404C66"/>
    <w:rsid w:val="004122F5"/>
    <w:rsid w:val="00417E82"/>
    <w:rsid w:val="0042334B"/>
    <w:rsid w:val="00424928"/>
    <w:rsid w:val="00430CFE"/>
    <w:rsid w:val="00441E61"/>
    <w:rsid w:val="00442CCB"/>
    <w:rsid w:val="00443132"/>
    <w:rsid w:val="00446443"/>
    <w:rsid w:val="00452F58"/>
    <w:rsid w:val="0045728C"/>
    <w:rsid w:val="004746BC"/>
    <w:rsid w:val="00484CC0"/>
    <w:rsid w:val="00484FD0"/>
    <w:rsid w:val="00487BC3"/>
    <w:rsid w:val="00492D53"/>
    <w:rsid w:val="00493285"/>
    <w:rsid w:val="00493B9A"/>
    <w:rsid w:val="00495115"/>
    <w:rsid w:val="00496B18"/>
    <w:rsid w:val="004A060B"/>
    <w:rsid w:val="004A0929"/>
    <w:rsid w:val="004A21C1"/>
    <w:rsid w:val="004A3B82"/>
    <w:rsid w:val="004A3BAD"/>
    <w:rsid w:val="004A6C24"/>
    <w:rsid w:val="004A6C62"/>
    <w:rsid w:val="004B07DB"/>
    <w:rsid w:val="004B38D0"/>
    <w:rsid w:val="004B444D"/>
    <w:rsid w:val="004B4764"/>
    <w:rsid w:val="004B5E2E"/>
    <w:rsid w:val="004B7880"/>
    <w:rsid w:val="004C18B0"/>
    <w:rsid w:val="004C22D1"/>
    <w:rsid w:val="004C232C"/>
    <w:rsid w:val="004C3BB1"/>
    <w:rsid w:val="004C4838"/>
    <w:rsid w:val="004C50DE"/>
    <w:rsid w:val="004C5571"/>
    <w:rsid w:val="004C73EB"/>
    <w:rsid w:val="004D0447"/>
    <w:rsid w:val="004D121D"/>
    <w:rsid w:val="004E30C1"/>
    <w:rsid w:val="004E6AFE"/>
    <w:rsid w:val="004F0857"/>
    <w:rsid w:val="004F1FFF"/>
    <w:rsid w:val="004F5800"/>
    <w:rsid w:val="004F5DC4"/>
    <w:rsid w:val="004F7A27"/>
    <w:rsid w:val="005015A5"/>
    <w:rsid w:val="00502D5E"/>
    <w:rsid w:val="005034E5"/>
    <w:rsid w:val="005046BD"/>
    <w:rsid w:val="0050617A"/>
    <w:rsid w:val="00507461"/>
    <w:rsid w:val="00511BB6"/>
    <w:rsid w:val="0051464B"/>
    <w:rsid w:val="00516648"/>
    <w:rsid w:val="00517465"/>
    <w:rsid w:val="00520984"/>
    <w:rsid w:val="00521122"/>
    <w:rsid w:val="00524383"/>
    <w:rsid w:val="0052620B"/>
    <w:rsid w:val="005321CB"/>
    <w:rsid w:val="00533F9E"/>
    <w:rsid w:val="005348B6"/>
    <w:rsid w:val="0053502A"/>
    <w:rsid w:val="00536061"/>
    <w:rsid w:val="00536882"/>
    <w:rsid w:val="005408E2"/>
    <w:rsid w:val="005412CE"/>
    <w:rsid w:val="005414BE"/>
    <w:rsid w:val="00553ED9"/>
    <w:rsid w:val="005549F3"/>
    <w:rsid w:val="0056066A"/>
    <w:rsid w:val="0056102F"/>
    <w:rsid w:val="005630F6"/>
    <w:rsid w:val="00567D56"/>
    <w:rsid w:val="005714D0"/>
    <w:rsid w:val="00572268"/>
    <w:rsid w:val="0057388C"/>
    <w:rsid w:val="0058397E"/>
    <w:rsid w:val="00585074"/>
    <w:rsid w:val="00586B1C"/>
    <w:rsid w:val="00587340"/>
    <w:rsid w:val="0059295B"/>
    <w:rsid w:val="0059706E"/>
    <w:rsid w:val="005A42EC"/>
    <w:rsid w:val="005A62EA"/>
    <w:rsid w:val="005B7B2E"/>
    <w:rsid w:val="005C3379"/>
    <w:rsid w:val="005C4D9C"/>
    <w:rsid w:val="005C6788"/>
    <w:rsid w:val="005D1731"/>
    <w:rsid w:val="005D57D0"/>
    <w:rsid w:val="005D784C"/>
    <w:rsid w:val="005D78C9"/>
    <w:rsid w:val="005E3731"/>
    <w:rsid w:val="005E568F"/>
    <w:rsid w:val="005E5ED8"/>
    <w:rsid w:val="005E6ADB"/>
    <w:rsid w:val="005F0D37"/>
    <w:rsid w:val="005F0F4C"/>
    <w:rsid w:val="005F31E8"/>
    <w:rsid w:val="005F6490"/>
    <w:rsid w:val="006013F6"/>
    <w:rsid w:val="00603FE2"/>
    <w:rsid w:val="00607CAC"/>
    <w:rsid w:val="0061027F"/>
    <w:rsid w:val="00611C13"/>
    <w:rsid w:val="006120FA"/>
    <w:rsid w:val="00612DEE"/>
    <w:rsid w:val="00613C13"/>
    <w:rsid w:val="00614EB1"/>
    <w:rsid w:val="00615567"/>
    <w:rsid w:val="00616C17"/>
    <w:rsid w:val="00627550"/>
    <w:rsid w:val="00632627"/>
    <w:rsid w:val="00632B2A"/>
    <w:rsid w:val="00632D63"/>
    <w:rsid w:val="006363F6"/>
    <w:rsid w:val="00636F35"/>
    <w:rsid w:val="0064026A"/>
    <w:rsid w:val="00641204"/>
    <w:rsid w:val="00647611"/>
    <w:rsid w:val="00653BA1"/>
    <w:rsid w:val="0065444E"/>
    <w:rsid w:val="00656832"/>
    <w:rsid w:val="00656F3D"/>
    <w:rsid w:val="006604EB"/>
    <w:rsid w:val="006605C2"/>
    <w:rsid w:val="00662CB3"/>
    <w:rsid w:val="0067087E"/>
    <w:rsid w:val="00670BAD"/>
    <w:rsid w:val="00677584"/>
    <w:rsid w:val="00677EBB"/>
    <w:rsid w:val="00682244"/>
    <w:rsid w:val="00682B49"/>
    <w:rsid w:val="006857B3"/>
    <w:rsid w:val="006916CA"/>
    <w:rsid w:val="00692E23"/>
    <w:rsid w:val="006A1C59"/>
    <w:rsid w:val="006A6726"/>
    <w:rsid w:val="006A6E44"/>
    <w:rsid w:val="006A7AC4"/>
    <w:rsid w:val="006B0ADB"/>
    <w:rsid w:val="006B24E1"/>
    <w:rsid w:val="006B2B1D"/>
    <w:rsid w:val="006B3429"/>
    <w:rsid w:val="006B5A0E"/>
    <w:rsid w:val="006B687C"/>
    <w:rsid w:val="006B70FD"/>
    <w:rsid w:val="006C0E90"/>
    <w:rsid w:val="006C2C7E"/>
    <w:rsid w:val="006C426E"/>
    <w:rsid w:val="006C46C4"/>
    <w:rsid w:val="006C55BD"/>
    <w:rsid w:val="006C7ED4"/>
    <w:rsid w:val="006D141E"/>
    <w:rsid w:val="006D4A43"/>
    <w:rsid w:val="006D51E8"/>
    <w:rsid w:val="006E1AE5"/>
    <w:rsid w:val="006E2E39"/>
    <w:rsid w:val="006E3AF7"/>
    <w:rsid w:val="006E76E6"/>
    <w:rsid w:val="006E7A7D"/>
    <w:rsid w:val="006F7FD1"/>
    <w:rsid w:val="00701245"/>
    <w:rsid w:val="00702117"/>
    <w:rsid w:val="0070573F"/>
    <w:rsid w:val="00705984"/>
    <w:rsid w:val="00710D97"/>
    <w:rsid w:val="00715281"/>
    <w:rsid w:val="00720104"/>
    <w:rsid w:val="007223E5"/>
    <w:rsid w:val="00722882"/>
    <w:rsid w:val="00722C05"/>
    <w:rsid w:val="007230F1"/>
    <w:rsid w:val="007269AA"/>
    <w:rsid w:val="007301BA"/>
    <w:rsid w:val="00733C16"/>
    <w:rsid w:val="0073489E"/>
    <w:rsid w:val="00734917"/>
    <w:rsid w:val="00735CD4"/>
    <w:rsid w:val="0073747D"/>
    <w:rsid w:val="00743572"/>
    <w:rsid w:val="007438D2"/>
    <w:rsid w:val="007549FC"/>
    <w:rsid w:val="00756990"/>
    <w:rsid w:val="00761A84"/>
    <w:rsid w:val="0076212E"/>
    <w:rsid w:val="0076291A"/>
    <w:rsid w:val="0076527B"/>
    <w:rsid w:val="007668A2"/>
    <w:rsid w:val="00773769"/>
    <w:rsid w:val="00774CE2"/>
    <w:rsid w:val="00783565"/>
    <w:rsid w:val="00787699"/>
    <w:rsid w:val="0079025B"/>
    <w:rsid w:val="0079105B"/>
    <w:rsid w:val="00794AD1"/>
    <w:rsid w:val="00795DC5"/>
    <w:rsid w:val="007A2A59"/>
    <w:rsid w:val="007A6C45"/>
    <w:rsid w:val="007A74BB"/>
    <w:rsid w:val="007B1833"/>
    <w:rsid w:val="007B31BF"/>
    <w:rsid w:val="007B3D0D"/>
    <w:rsid w:val="007B4C3A"/>
    <w:rsid w:val="007B4D47"/>
    <w:rsid w:val="007B567C"/>
    <w:rsid w:val="007B5C16"/>
    <w:rsid w:val="007B638F"/>
    <w:rsid w:val="007C136F"/>
    <w:rsid w:val="007C153C"/>
    <w:rsid w:val="007C21DB"/>
    <w:rsid w:val="007C37DF"/>
    <w:rsid w:val="007D1B6C"/>
    <w:rsid w:val="007D1E4B"/>
    <w:rsid w:val="007D2BFD"/>
    <w:rsid w:val="007D32D3"/>
    <w:rsid w:val="007D77C0"/>
    <w:rsid w:val="007E038D"/>
    <w:rsid w:val="007E51E7"/>
    <w:rsid w:val="007E5892"/>
    <w:rsid w:val="007F3AF9"/>
    <w:rsid w:val="007F4D5F"/>
    <w:rsid w:val="007F5135"/>
    <w:rsid w:val="008044C2"/>
    <w:rsid w:val="00811B90"/>
    <w:rsid w:val="00814B5B"/>
    <w:rsid w:val="0081599B"/>
    <w:rsid w:val="00817CCD"/>
    <w:rsid w:val="00822C8E"/>
    <w:rsid w:val="00824588"/>
    <w:rsid w:val="00827A0B"/>
    <w:rsid w:val="008313D9"/>
    <w:rsid w:val="008355D1"/>
    <w:rsid w:val="00843518"/>
    <w:rsid w:val="00850B6A"/>
    <w:rsid w:val="00851355"/>
    <w:rsid w:val="008536C2"/>
    <w:rsid w:val="00855042"/>
    <w:rsid w:val="00856114"/>
    <w:rsid w:val="008579C7"/>
    <w:rsid w:val="0086060C"/>
    <w:rsid w:val="00861122"/>
    <w:rsid w:val="0086372F"/>
    <w:rsid w:val="0086703D"/>
    <w:rsid w:val="0087158E"/>
    <w:rsid w:val="0087649E"/>
    <w:rsid w:val="008771BD"/>
    <w:rsid w:val="008774A2"/>
    <w:rsid w:val="008776A3"/>
    <w:rsid w:val="00877EB5"/>
    <w:rsid w:val="0088013F"/>
    <w:rsid w:val="00883BEC"/>
    <w:rsid w:val="00886355"/>
    <w:rsid w:val="0088663E"/>
    <w:rsid w:val="00892657"/>
    <w:rsid w:val="008929BF"/>
    <w:rsid w:val="00895FC4"/>
    <w:rsid w:val="00896BE0"/>
    <w:rsid w:val="008A55AB"/>
    <w:rsid w:val="008B0EAA"/>
    <w:rsid w:val="008B47E4"/>
    <w:rsid w:val="008B59FF"/>
    <w:rsid w:val="008B7D09"/>
    <w:rsid w:val="008C5947"/>
    <w:rsid w:val="008C6906"/>
    <w:rsid w:val="008D1DB0"/>
    <w:rsid w:val="008D639E"/>
    <w:rsid w:val="008F10AD"/>
    <w:rsid w:val="008F2575"/>
    <w:rsid w:val="008F3943"/>
    <w:rsid w:val="00902FB0"/>
    <w:rsid w:val="009053C8"/>
    <w:rsid w:val="009155C3"/>
    <w:rsid w:val="00921DCE"/>
    <w:rsid w:val="00924BDE"/>
    <w:rsid w:val="00925F08"/>
    <w:rsid w:val="00926595"/>
    <w:rsid w:val="009301E7"/>
    <w:rsid w:val="009331BA"/>
    <w:rsid w:val="009340E3"/>
    <w:rsid w:val="00934DB2"/>
    <w:rsid w:val="009427A5"/>
    <w:rsid w:val="0094541D"/>
    <w:rsid w:val="00946DC7"/>
    <w:rsid w:val="00950198"/>
    <w:rsid w:val="00950682"/>
    <w:rsid w:val="00952D1A"/>
    <w:rsid w:val="00955D8B"/>
    <w:rsid w:val="00956579"/>
    <w:rsid w:val="00962EB3"/>
    <w:rsid w:val="00963078"/>
    <w:rsid w:val="009700B6"/>
    <w:rsid w:val="00971FF0"/>
    <w:rsid w:val="00977A76"/>
    <w:rsid w:val="00977CF1"/>
    <w:rsid w:val="009836EA"/>
    <w:rsid w:val="00985385"/>
    <w:rsid w:val="00985626"/>
    <w:rsid w:val="009922D1"/>
    <w:rsid w:val="009A1B3E"/>
    <w:rsid w:val="009A7781"/>
    <w:rsid w:val="009A7F58"/>
    <w:rsid w:val="009B00DA"/>
    <w:rsid w:val="009B5F09"/>
    <w:rsid w:val="009C0A88"/>
    <w:rsid w:val="009C1195"/>
    <w:rsid w:val="009C4BE8"/>
    <w:rsid w:val="009D4FD7"/>
    <w:rsid w:val="009D6923"/>
    <w:rsid w:val="009E15D3"/>
    <w:rsid w:val="009E1ED8"/>
    <w:rsid w:val="009E5E71"/>
    <w:rsid w:val="009E7337"/>
    <w:rsid w:val="009F3697"/>
    <w:rsid w:val="009F681B"/>
    <w:rsid w:val="00A03182"/>
    <w:rsid w:val="00A06A8F"/>
    <w:rsid w:val="00A10516"/>
    <w:rsid w:val="00A107AF"/>
    <w:rsid w:val="00A11A82"/>
    <w:rsid w:val="00A136E7"/>
    <w:rsid w:val="00A14C46"/>
    <w:rsid w:val="00A161CE"/>
    <w:rsid w:val="00A21F6F"/>
    <w:rsid w:val="00A31620"/>
    <w:rsid w:val="00A31AAD"/>
    <w:rsid w:val="00A331AF"/>
    <w:rsid w:val="00A36FC7"/>
    <w:rsid w:val="00A42926"/>
    <w:rsid w:val="00A479DD"/>
    <w:rsid w:val="00A47F26"/>
    <w:rsid w:val="00A50C08"/>
    <w:rsid w:val="00A51632"/>
    <w:rsid w:val="00A5546A"/>
    <w:rsid w:val="00A55966"/>
    <w:rsid w:val="00A61669"/>
    <w:rsid w:val="00A64634"/>
    <w:rsid w:val="00A71917"/>
    <w:rsid w:val="00A74668"/>
    <w:rsid w:val="00A74FAF"/>
    <w:rsid w:val="00A81DF6"/>
    <w:rsid w:val="00A84213"/>
    <w:rsid w:val="00A862CA"/>
    <w:rsid w:val="00A92F72"/>
    <w:rsid w:val="00A94120"/>
    <w:rsid w:val="00A94A18"/>
    <w:rsid w:val="00A9642D"/>
    <w:rsid w:val="00AB05DB"/>
    <w:rsid w:val="00AB2551"/>
    <w:rsid w:val="00AC42F5"/>
    <w:rsid w:val="00AC7F1A"/>
    <w:rsid w:val="00AD190C"/>
    <w:rsid w:val="00AD268A"/>
    <w:rsid w:val="00AD5BEA"/>
    <w:rsid w:val="00AD5C8F"/>
    <w:rsid w:val="00AF25E9"/>
    <w:rsid w:val="00AF2D81"/>
    <w:rsid w:val="00AF66FD"/>
    <w:rsid w:val="00AF6C6B"/>
    <w:rsid w:val="00B01FE9"/>
    <w:rsid w:val="00B0310A"/>
    <w:rsid w:val="00B07BA8"/>
    <w:rsid w:val="00B10E93"/>
    <w:rsid w:val="00B1433B"/>
    <w:rsid w:val="00B16727"/>
    <w:rsid w:val="00B21D54"/>
    <w:rsid w:val="00B25189"/>
    <w:rsid w:val="00B26B60"/>
    <w:rsid w:val="00B3025C"/>
    <w:rsid w:val="00B34898"/>
    <w:rsid w:val="00B362E1"/>
    <w:rsid w:val="00B37180"/>
    <w:rsid w:val="00B43BA2"/>
    <w:rsid w:val="00B46B6A"/>
    <w:rsid w:val="00B50771"/>
    <w:rsid w:val="00B50D87"/>
    <w:rsid w:val="00B52F97"/>
    <w:rsid w:val="00B53321"/>
    <w:rsid w:val="00B5652A"/>
    <w:rsid w:val="00B57442"/>
    <w:rsid w:val="00B60E62"/>
    <w:rsid w:val="00B66164"/>
    <w:rsid w:val="00B725EB"/>
    <w:rsid w:val="00B73543"/>
    <w:rsid w:val="00B765F4"/>
    <w:rsid w:val="00B77C28"/>
    <w:rsid w:val="00B80F1D"/>
    <w:rsid w:val="00B813BA"/>
    <w:rsid w:val="00B86FE8"/>
    <w:rsid w:val="00B93966"/>
    <w:rsid w:val="00B94B82"/>
    <w:rsid w:val="00B965CE"/>
    <w:rsid w:val="00BA0A7F"/>
    <w:rsid w:val="00BA5AAF"/>
    <w:rsid w:val="00BB2D0C"/>
    <w:rsid w:val="00BB417D"/>
    <w:rsid w:val="00BB50C5"/>
    <w:rsid w:val="00BB5E50"/>
    <w:rsid w:val="00BB6381"/>
    <w:rsid w:val="00BC0473"/>
    <w:rsid w:val="00BC0D2C"/>
    <w:rsid w:val="00BC37F2"/>
    <w:rsid w:val="00BC5385"/>
    <w:rsid w:val="00BC6DCC"/>
    <w:rsid w:val="00BD062B"/>
    <w:rsid w:val="00BD066E"/>
    <w:rsid w:val="00BE1950"/>
    <w:rsid w:val="00BE2356"/>
    <w:rsid w:val="00BE6FFA"/>
    <w:rsid w:val="00BF05D7"/>
    <w:rsid w:val="00BF0748"/>
    <w:rsid w:val="00BF2B02"/>
    <w:rsid w:val="00BF43C4"/>
    <w:rsid w:val="00BF753C"/>
    <w:rsid w:val="00BF7BB3"/>
    <w:rsid w:val="00C01375"/>
    <w:rsid w:val="00C0407B"/>
    <w:rsid w:val="00C071A2"/>
    <w:rsid w:val="00C17DA7"/>
    <w:rsid w:val="00C203F4"/>
    <w:rsid w:val="00C21045"/>
    <w:rsid w:val="00C237A7"/>
    <w:rsid w:val="00C24B1A"/>
    <w:rsid w:val="00C253EA"/>
    <w:rsid w:val="00C25F67"/>
    <w:rsid w:val="00C3407B"/>
    <w:rsid w:val="00C36585"/>
    <w:rsid w:val="00C40EE5"/>
    <w:rsid w:val="00C44C36"/>
    <w:rsid w:val="00C46BAC"/>
    <w:rsid w:val="00C54E2E"/>
    <w:rsid w:val="00C55948"/>
    <w:rsid w:val="00C71803"/>
    <w:rsid w:val="00C72D5A"/>
    <w:rsid w:val="00C75D38"/>
    <w:rsid w:val="00C76018"/>
    <w:rsid w:val="00C90AB7"/>
    <w:rsid w:val="00C90FBE"/>
    <w:rsid w:val="00C9234D"/>
    <w:rsid w:val="00C93416"/>
    <w:rsid w:val="00C96652"/>
    <w:rsid w:val="00CA23CB"/>
    <w:rsid w:val="00CA4762"/>
    <w:rsid w:val="00CB4273"/>
    <w:rsid w:val="00CB4A30"/>
    <w:rsid w:val="00CB4CBF"/>
    <w:rsid w:val="00CB71AD"/>
    <w:rsid w:val="00CB7664"/>
    <w:rsid w:val="00CC7E3D"/>
    <w:rsid w:val="00CC7F81"/>
    <w:rsid w:val="00CD0385"/>
    <w:rsid w:val="00CD0D79"/>
    <w:rsid w:val="00CD1CC7"/>
    <w:rsid w:val="00CD56AA"/>
    <w:rsid w:val="00CE349A"/>
    <w:rsid w:val="00CE63A5"/>
    <w:rsid w:val="00CE674B"/>
    <w:rsid w:val="00CE7C60"/>
    <w:rsid w:val="00CF46FE"/>
    <w:rsid w:val="00CF4B1E"/>
    <w:rsid w:val="00CF52E8"/>
    <w:rsid w:val="00D02ABB"/>
    <w:rsid w:val="00D03592"/>
    <w:rsid w:val="00D0490A"/>
    <w:rsid w:val="00D05004"/>
    <w:rsid w:val="00D06BF8"/>
    <w:rsid w:val="00D13C91"/>
    <w:rsid w:val="00D147A1"/>
    <w:rsid w:val="00D21EF2"/>
    <w:rsid w:val="00D25C7C"/>
    <w:rsid w:val="00D2602C"/>
    <w:rsid w:val="00D27260"/>
    <w:rsid w:val="00D3258B"/>
    <w:rsid w:val="00D33959"/>
    <w:rsid w:val="00D34667"/>
    <w:rsid w:val="00D36148"/>
    <w:rsid w:val="00D44431"/>
    <w:rsid w:val="00D45FC8"/>
    <w:rsid w:val="00D523F6"/>
    <w:rsid w:val="00D566B5"/>
    <w:rsid w:val="00D609A4"/>
    <w:rsid w:val="00D61417"/>
    <w:rsid w:val="00D6187D"/>
    <w:rsid w:val="00D61A37"/>
    <w:rsid w:val="00D72887"/>
    <w:rsid w:val="00D75A51"/>
    <w:rsid w:val="00D81AC2"/>
    <w:rsid w:val="00D82445"/>
    <w:rsid w:val="00D83BB6"/>
    <w:rsid w:val="00DB1ED6"/>
    <w:rsid w:val="00DB31E0"/>
    <w:rsid w:val="00DB32F0"/>
    <w:rsid w:val="00DB5EA2"/>
    <w:rsid w:val="00DB7408"/>
    <w:rsid w:val="00DC0885"/>
    <w:rsid w:val="00DC2062"/>
    <w:rsid w:val="00DC2A04"/>
    <w:rsid w:val="00DC3831"/>
    <w:rsid w:val="00DC4975"/>
    <w:rsid w:val="00DC5461"/>
    <w:rsid w:val="00DC5973"/>
    <w:rsid w:val="00DD0A9A"/>
    <w:rsid w:val="00DD1531"/>
    <w:rsid w:val="00DD1FC4"/>
    <w:rsid w:val="00DD292F"/>
    <w:rsid w:val="00DD2939"/>
    <w:rsid w:val="00DD3508"/>
    <w:rsid w:val="00DD7E4F"/>
    <w:rsid w:val="00DE0C45"/>
    <w:rsid w:val="00DE376E"/>
    <w:rsid w:val="00DE78B8"/>
    <w:rsid w:val="00DF6447"/>
    <w:rsid w:val="00DF6F43"/>
    <w:rsid w:val="00E00969"/>
    <w:rsid w:val="00E02E2A"/>
    <w:rsid w:val="00E05F8D"/>
    <w:rsid w:val="00E10FF5"/>
    <w:rsid w:val="00E1154E"/>
    <w:rsid w:val="00E13675"/>
    <w:rsid w:val="00E14194"/>
    <w:rsid w:val="00E14295"/>
    <w:rsid w:val="00E20D51"/>
    <w:rsid w:val="00E23318"/>
    <w:rsid w:val="00E24F89"/>
    <w:rsid w:val="00E26801"/>
    <w:rsid w:val="00E26A58"/>
    <w:rsid w:val="00E27EA3"/>
    <w:rsid w:val="00E33DAA"/>
    <w:rsid w:val="00E44625"/>
    <w:rsid w:val="00E44665"/>
    <w:rsid w:val="00E44A01"/>
    <w:rsid w:val="00E4595A"/>
    <w:rsid w:val="00E47789"/>
    <w:rsid w:val="00E50EE3"/>
    <w:rsid w:val="00E51A5D"/>
    <w:rsid w:val="00E544D2"/>
    <w:rsid w:val="00E55930"/>
    <w:rsid w:val="00E6417A"/>
    <w:rsid w:val="00E65BF2"/>
    <w:rsid w:val="00E67A02"/>
    <w:rsid w:val="00E73C0E"/>
    <w:rsid w:val="00E80D4B"/>
    <w:rsid w:val="00E80E93"/>
    <w:rsid w:val="00E818FE"/>
    <w:rsid w:val="00E837C7"/>
    <w:rsid w:val="00E86077"/>
    <w:rsid w:val="00E86B5E"/>
    <w:rsid w:val="00E86CD3"/>
    <w:rsid w:val="00E91794"/>
    <w:rsid w:val="00E93DBB"/>
    <w:rsid w:val="00E940BA"/>
    <w:rsid w:val="00E96309"/>
    <w:rsid w:val="00E9798A"/>
    <w:rsid w:val="00EA2D86"/>
    <w:rsid w:val="00EA4194"/>
    <w:rsid w:val="00EA7D96"/>
    <w:rsid w:val="00EB3059"/>
    <w:rsid w:val="00EC4067"/>
    <w:rsid w:val="00EC55F0"/>
    <w:rsid w:val="00EC717E"/>
    <w:rsid w:val="00EC75D9"/>
    <w:rsid w:val="00EC761C"/>
    <w:rsid w:val="00EC7CD0"/>
    <w:rsid w:val="00ED6017"/>
    <w:rsid w:val="00EE03BC"/>
    <w:rsid w:val="00EE12B2"/>
    <w:rsid w:val="00EE389D"/>
    <w:rsid w:val="00EE7FE2"/>
    <w:rsid w:val="00EF3EBC"/>
    <w:rsid w:val="00EF5A33"/>
    <w:rsid w:val="00EF617C"/>
    <w:rsid w:val="00F02EA4"/>
    <w:rsid w:val="00F030B4"/>
    <w:rsid w:val="00F113D8"/>
    <w:rsid w:val="00F1164A"/>
    <w:rsid w:val="00F129BE"/>
    <w:rsid w:val="00F16A13"/>
    <w:rsid w:val="00F17086"/>
    <w:rsid w:val="00F172D7"/>
    <w:rsid w:val="00F22BC2"/>
    <w:rsid w:val="00F2390E"/>
    <w:rsid w:val="00F23E44"/>
    <w:rsid w:val="00F24B1C"/>
    <w:rsid w:val="00F25FBE"/>
    <w:rsid w:val="00F31C6A"/>
    <w:rsid w:val="00F31E44"/>
    <w:rsid w:val="00F35741"/>
    <w:rsid w:val="00F420A6"/>
    <w:rsid w:val="00F501A1"/>
    <w:rsid w:val="00F50E10"/>
    <w:rsid w:val="00F6121C"/>
    <w:rsid w:val="00F63E95"/>
    <w:rsid w:val="00F704E8"/>
    <w:rsid w:val="00F70622"/>
    <w:rsid w:val="00F72166"/>
    <w:rsid w:val="00F73CE3"/>
    <w:rsid w:val="00F75EC8"/>
    <w:rsid w:val="00F87D32"/>
    <w:rsid w:val="00F90C88"/>
    <w:rsid w:val="00F942D1"/>
    <w:rsid w:val="00F954CB"/>
    <w:rsid w:val="00FA144C"/>
    <w:rsid w:val="00FA15E4"/>
    <w:rsid w:val="00FA6BE7"/>
    <w:rsid w:val="00FB0618"/>
    <w:rsid w:val="00FC28E0"/>
    <w:rsid w:val="00FC2F7C"/>
    <w:rsid w:val="00FC672F"/>
    <w:rsid w:val="00FC6B8B"/>
    <w:rsid w:val="00FD1C86"/>
    <w:rsid w:val="00FD2790"/>
    <w:rsid w:val="00FD3D66"/>
    <w:rsid w:val="00FD4492"/>
    <w:rsid w:val="00FF3CEC"/>
    <w:rsid w:val="00FF4D23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973"/>
    <w:pPr>
      <w:bidi/>
    </w:pPr>
    <w:rPr>
      <w:rFonts w:cs="Traditional Arabic"/>
      <w:szCs w:val="24"/>
    </w:rPr>
  </w:style>
  <w:style w:type="paragraph" w:styleId="1">
    <w:name w:val="heading 1"/>
    <w:basedOn w:val="a"/>
    <w:next w:val="a"/>
    <w:qFormat/>
    <w:rsid w:val="005146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DC5973"/>
    <w:pPr>
      <w:keepNext/>
      <w:ind w:left="-668"/>
      <w:jc w:val="center"/>
      <w:outlineLvl w:val="2"/>
    </w:pPr>
    <w:rPr>
      <w:b/>
      <w:bCs/>
      <w:szCs w:val="28"/>
    </w:rPr>
  </w:style>
  <w:style w:type="paragraph" w:styleId="5">
    <w:name w:val="heading 5"/>
    <w:basedOn w:val="a"/>
    <w:next w:val="a"/>
    <w:qFormat/>
    <w:rsid w:val="005146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DC5973"/>
    <w:pPr>
      <w:keepNext/>
      <w:ind w:left="-668"/>
      <w:outlineLvl w:val="6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678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C6788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5C678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57442"/>
    <w:rPr>
      <w:rFonts w:ascii="Tahoma" w:hAnsi="Tahoma" w:cs="Tahoma"/>
      <w:sz w:val="16"/>
      <w:szCs w:val="16"/>
    </w:rPr>
  </w:style>
  <w:style w:type="character" w:styleId="a7">
    <w:name w:val="Strong"/>
    <w:qFormat/>
    <w:rsid w:val="00C253EA"/>
    <w:rPr>
      <w:b/>
      <w:bCs/>
    </w:rPr>
  </w:style>
  <w:style w:type="character" w:customStyle="1" w:styleId="yshortcuts">
    <w:name w:val="yshortcuts"/>
    <w:basedOn w:val="a0"/>
    <w:rsid w:val="00C253EA"/>
  </w:style>
  <w:style w:type="paragraph" w:styleId="a8">
    <w:name w:val="Block Text"/>
    <w:basedOn w:val="a"/>
    <w:rsid w:val="00DC5973"/>
    <w:pPr>
      <w:ind w:left="-668"/>
    </w:pPr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04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0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4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907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53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605;&#1585;&#1575;&#1587;&#1604;&#1575;&#1578;%20&#1582;&#1575;&#1585;&#1580;&#1610;&#1577;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EA49E-697C-4CB5-9BC0-C852453A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مراسلات خارجية.dot</Template>
  <TotalTime>44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minictry of Health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vise3</dc:creator>
  <cp:lastModifiedBy>solafm</cp:lastModifiedBy>
  <cp:revision>19</cp:revision>
  <cp:lastPrinted>2022-01-31T10:37:00Z</cp:lastPrinted>
  <dcterms:created xsi:type="dcterms:W3CDTF">2019-10-23T11:34:00Z</dcterms:created>
  <dcterms:modified xsi:type="dcterms:W3CDTF">2022-05-19T07:44:00Z</dcterms:modified>
</cp:coreProperties>
</file>