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08" w:rsidRPr="006A54BA" w:rsidRDefault="008615BA" w:rsidP="00330708">
      <w:pPr>
        <w:tabs>
          <w:tab w:val="right" w:pos="6525"/>
          <w:tab w:val="left" w:pos="6885"/>
        </w:tabs>
        <w:bidi/>
        <w:spacing w:line="324" w:lineRule="auto"/>
        <w:ind w:left="45" w:right="-90" w:firstLine="305"/>
        <w:rPr>
          <w:rFonts w:ascii="Arabic Transparent" w:hAnsi="Arabic Transparent" w:cs="Arabic Transparent"/>
          <w:color w:val="000000"/>
          <w:sz w:val="32"/>
          <w:szCs w:val="32"/>
        </w:rPr>
      </w:pPr>
      <w:r>
        <w:rPr>
          <w:rFonts w:ascii="Arabic Transparent" w:hAnsi="Arabic Transparent" w:cs="Arabic Transparent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F8B818" wp14:editId="1EBB51AE">
                <wp:simplePos x="0" y="0"/>
                <wp:positionH relativeFrom="column">
                  <wp:posOffset>55880</wp:posOffset>
                </wp:positionH>
                <wp:positionV relativeFrom="paragraph">
                  <wp:posOffset>-139700</wp:posOffset>
                </wp:positionV>
                <wp:extent cx="4692015" cy="7522210"/>
                <wp:effectExtent l="0" t="0" r="0" b="2540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2015" cy="752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708" w:rsidRDefault="00330708" w:rsidP="008615BA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/>
                              <w:ind w:left="45" w:right="-90"/>
                              <w:jc w:val="center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6E52B1"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تقييم الاستمارة </w:t>
                            </w:r>
                          </w:p>
                          <w:p w:rsidR="00330708" w:rsidRPr="006E52B1" w:rsidRDefault="00330708" w:rsidP="00330708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/>
                              <w:ind w:right="-90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 w:rsidRPr="006E52B1"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التفويض : </w:t>
                            </w:r>
                          </w:p>
                          <w:p w:rsidR="00330708" w:rsidRPr="004C5298" w:rsidRDefault="00330708" w:rsidP="008615BA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left="45" w:right="-90"/>
                              <w:jc w:val="center"/>
                              <w:rPr>
                                <w:rFonts w:ascii="Arabic Transparent" w:hAnsi="Arabic Transparent" w:cs="Arabic Transparent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4C5298"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.........  مقبول       .........  مرفوض</w:t>
                            </w:r>
                          </w:p>
                          <w:p w:rsidR="00330708" w:rsidRPr="006E52B1" w:rsidRDefault="00330708" w:rsidP="008615BA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right="-90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6E52B1"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تسجيل أو تجديد الشركة مالكة الترخيص  :</w:t>
                            </w:r>
                          </w:p>
                          <w:p w:rsidR="00330708" w:rsidRPr="00A10F09" w:rsidRDefault="00330708" w:rsidP="008615BA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left="45" w:right="-90"/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 w:rsidRPr="00A10F09"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.....................................................................</w:t>
                            </w:r>
                          </w:p>
                          <w:p w:rsidR="00330708" w:rsidRDefault="00330708" w:rsidP="008615BA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right="-90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6E52B1"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التصنيع المحلي :</w:t>
                            </w:r>
                          </w:p>
                          <w:p w:rsidR="000F1EAE" w:rsidRPr="00A10F09" w:rsidRDefault="000F1EAE" w:rsidP="008615BA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left="45" w:right="-90"/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 w:rsidRPr="00A10F09"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.....................................................................</w:t>
                            </w:r>
                          </w:p>
                          <w:p w:rsidR="00330708" w:rsidRPr="00542F3E" w:rsidRDefault="00330708" w:rsidP="008615BA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right="-90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42F3E"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عدم وجود مستحضر محلي مصنع بامتياز لنفس الشركة المانحة للامتياز</w:t>
                            </w:r>
                          </w:p>
                          <w:p w:rsidR="00330708" w:rsidRPr="004C5298" w:rsidRDefault="00330708" w:rsidP="008615BA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left="45" w:right="-90"/>
                              <w:jc w:val="center"/>
                              <w:rPr>
                                <w:rFonts w:ascii="Arabic Transparent" w:hAnsi="Arabic Transparent" w:cs="Arabic Transparent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4C5298"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........ محقق       ....... غير محقق</w:t>
                            </w:r>
                          </w:p>
                          <w:p w:rsidR="00330708" w:rsidRPr="00542F3E" w:rsidRDefault="00330708" w:rsidP="008615BA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right="-90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42F3E"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عدم وجود ثلاث مماثلات محلّية مطروحة فعلياً في الأسواق</w:t>
                            </w:r>
                          </w:p>
                          <w:p w:rsidR="00330708" w:rsidRPr="006E52B1" w:rsidRDefault="00330708" w:rsidP="008615BA">
                            <w:pPr>
                              <w:pStyle w:val="a3"/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left="405" w:right="-90"/>
                              <w:jc w:val="center"/>
                              <w:rPr>
                                <w:rFonts w:ascii="Arabic Transparent" w:hAnsi="Arabic Transparent" w:cs="Arabic Transparent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C5298">
                              <w:rPr>
                                <w:rFonts w:ascii="Arabic Transparent" w:hAnsi="Arabic Transparent" w:cs="Arabic Transparent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........ </w:t>
                            </w:r>
                            <w:r w:rsidRPr="004C5298"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محقق</w:t>
                            </w:r>
                            <w:r w:rsidRPr="004C5298">
                              <w:rPr>
                                <w:rFonts w:ascii="Arabic Transparent" w:hAnsi="Arabic Transparent" w:cs="Arabic Transparent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....... </w:t>
                            </w:r>
                            <w:r w:rsidRPr="004C5298"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غير</w:t>
                            </w:r>
                            <w:r w:rsidRPr="004C5298">
                              <w:rPr>
                                <w:rFonts w:ascii="Arabic Transparent" w:hAnsi="Arabic Transparent" w:cs="Arabic Transparent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C5298"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محقق</w:t>
                            </w:r>
                          </w:p>
                          <w:p w:rsidR="00330708" w:rsidRPr="009F05E8" w:rsidRDefault="00330708" w:rsidP="008615BA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tabs>
                                <w:tab w:val="right" w:pos="443"/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left="160" w:right="-90" w:hanging="142"/>
                              <w:rPr>
                                <w:rFonts w:ascii="Arabic Transparent" w:hAnsi="Arabic Transparent" w:cs="Arabic Transparent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F05E8"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في </w:t>
                            </w:r>
                            <w:r w:rsidRPr="00542F3E"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حال وجود ثلاث مماثلات محلية مطروحة فعلياً  في الأسواق يمكن الموافقة في أحد الحالات التالية :</w:t>
                            </w:r>
                          </w:p>
                          <w:p w:rsidR="00330708" w:rsidRPr="009F05E8" w:rsidRDefault="00330708" w:rsidP="008615BA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tabs>
                                <w:tab w:val="right" w:pos="302"/>
                                <w:tab w:val="right" w:pos="443"/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left="302" w:right="-90" w:hanging="142"/>
                              <w:rPr>
                                <w:rFonts w:ascii="Arabic Transparent" w:hAnsi="Arabic Transparent" w:cs="Arabic Transparent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F05E8"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المستحضر </w:t>
                            </w:r>
                            <w:r w:rsidRPr="009F05E8">
                              <w:rPr>
                                <w:rFonts w:ascii="Arabic Transparent" w:hAnsi="Arabic Transparent" w:cs="Arabic Transparent"/>
                                <w:color w:val="000000"/>
                                <w:sz w:val="28"/>
                                <w:szCs w:val="28"/>
                              </w:rPr>
                              <w:t>Brand</w:t>
                            </w:r>
                            <w:r w:rsidR="008615BA"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330708" w:rsidRPr="009F05E8" w:rsidRDefault="00330708" w:rsidP="008615BA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tabs>
                                <w:tab w:val="right" w:pos="302"/>
                                <w:tab w:val="right" w:pos="443"/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left="302" w:right="-90" w:hanging="142"/>
                              <w:rPr>
                                <w:rFonts w:ascii="Arabic Transparent" w:hAnsi="Arabic Transparent" w:cs="Arabic Transparent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9F05E8"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حليب للرضع</w:t>
                            </w:r>
                            <w:r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330708" w:rsidRDefault="00330708" w:rsidP="008615BA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tabs>
                                <w:tab w:val="right" w:pos="302"/>
                                <w:tab w:val="right" w:pos="443"/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left="302" w:right="-90" w:hanging="142"/>
                              <w:rPr>
                                <w:rFonts w:ascii="Arabic Transparent" w:hAnsi="Arabic Transparent" w:cs="Arabic Transparent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F05E8"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يختلف عن </w:t>
                            </w:r>
                            <w:proofErr w:type="spellStart"/>
                            <w:r w:rsidRPr="009F05E8"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مماثلاته</w:t>
                            </w:r>
                            <w:proofErr w:type="spellEnd"/>
                            <w:r w:rsidRPr="009F05E8"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المحلّية </w:t>
                            </w:r>
                            <w:r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F05E8"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في طريقة الإعطاء</w:t>
                            </w:r>
                            <w:r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  <w:r w:rsidRPr="009F05E8"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..</w:t>
                            </w:r>
                            <w:r w:rsidR="008615BA"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.......................</w:t>
                            </w:r>
                            <w:r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..</w:t>
                            </w:r>
                          </w:p>
                          <w:p w:rsidR="00330708" w:rsidRDefault="00330708" w:rsidP="008615BA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tabs>
                                <w:tab w:val="right" w:pos="302"/>
                                <w:tab w:val="right" w:pos="443"/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left="302" w:right="-90" w:hanging="142"/>
                              <w:rPr>
                                <w:rFonts w:ascii="Arabic Transparent" w:hAnsi="Arabic Transparent" w:cs="Arabic Transparent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F05E8"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يختلف عن </w:t>
                            </w:r>
                            <w:proofErr w:type="spellStart"/>
                            <w:r w:rsidRPr="009F05E8"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مماثلاته</w:t>
                            </w:r>
                            <w:proofErr w:type="spellEnd"/>
                            <w:r w:rsidRPr="009F05E8"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المحلّية في الشكل الصيدلاني</w:t>
                            </w:r>
                            <w:r w:rsidR="008615BA"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:...........................</w:t>
                            </w:r>
                            <w:r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..</w:t>
                            </w:r>
                          </w:p>
                          <w:p w:rsidR="00330708" w:rsidRDefault="00330708" w:rsidP="008615BA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right="-90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C5AFE"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المماثلات الاستيرادية :</w:t>
                            </w:r>
                          </w:p>
                          <w:p w:rsidR="000F1EAE" w:rsidRPr="00A10F09" w:rsidRDefault="000F1EAE" w:rsidP="008615BA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left="45" w:right="-90"/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10F09"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.....................................................................</w:t>
                            </w:r>
                          </w:p>
                          <w:p w:rsidR="00330708" w:rsidRPr="00542F3E" w:rsidRDefault="00330708" w:rsidP="008615BA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left="45" w:right="-90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542F3E"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أ </w:t>
                            </w:r>
                            <w:r w:rsidRPr="00542F3E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 w:rsidRPr="00542F3E"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542F3E"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عدم وجود 7 مماثلات استيرادية مسجّلة أصولاً (ولم يتم إلغاء تسجيلها) :</w:t>
                            </w:r>
                          </w:p>
                          <w:p w:rsidR="00330708" w:rsidRPr="006E52B1" w:rsidRDefault="00330708" w:rsidP="008615BA">
                            <w:pPr>
                              <w:pStyle w:val="a3"/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left="405" w:right="-90"/>
                              <w:jc w:val="center"/>
                              <w:rPr>
                                <w:rFonts w:ascii="Arabic Transparent" w:hAnsi="Arabic Transparent" w:cs="Arabic Transparent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C5298">
                              <w:rPr>
                                <w:rFonts w:ascii="Arabic Transparent" w:hAnsi="Arabic Transparent" w:cs="Arabic Transparent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........ </w:t>
                            </w:r>
                            <w:r w:rsidRPr="004C5298"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محقق</w:t>
                            </w:r>
                            <w:r w:rsidRPr="004C5298">
                              <w:rPr>
                                <w:rFonts w:ascii="Arabic Transparent" w:hAnsi="Arabic Transparent" w:cs="Arabic Transparent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....... </w:t>
                            </w:r>
                            <w:r w:rsidRPr="004C5298"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غير</w:t>
                            </w:r>
                            <w:r w:rsidRPr="004C5298">
                              <w:rPr>
                                <w:rFonts w:ascii="Arabic Transparent" w:hAnsi="Arabic Transparent" w:cs="Arabic Transparent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C5298"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محقق</w:t>
                            </w:r>
                          </w:p>
                          <w:p w:rsidR="00330708" w:rsidRPr="00542F3E" w:rsidRDefault="00330708" w:rsidP="008615BA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right="-90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3F77D6"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في </w:t>
                            </w:r>
                            <w:r w:rsidRPr="00542F3E"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حال وجود 7 مماثلات استيرادية مسجّلة أصولاً يسمح بالتسجيل في أحد الحالات التالية :</w:t>
                            </w:r>
                          </w:p>
                          <w:p w:rsidR="00330708" w:rsidRPr="003F77D6" w:rsidRDefault="00330708" w:rsidP="008615BA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right="-90"/>
                              <w:rPr>
                                <w:rFonts w:ascii="Arabic Transparent" w:hAnsi="Arabic Transparent" w:cs="Arabic Transparent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3F77D6"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المستحضر </w:t>
                            </w:r>
                            <w:r w:rsidRPr="003F77D6">
                              <w:rPr>
                                <w:rFonts w:ascii="Arabic Transparent" w:hAnsi="Arabic Transparent" w:cs="Arabic Transparent"/>
                                <w:color w:val="000000"/>
                                <w:sz w:val="28"/>
                                <w:szCs w:val="28"/>
                              </w:rPr>
                              <w:t>Brand</w:t>
                            </w:r>
                            <w:r w:rsidR="008615BA"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330708" w:rsidRPr="003F77D6" w:rsidRDefault="00330708" w:rsidP="008615BA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right="-90"/>
                              <w:rPr>
                                <w:rFonts w:ascii="Arabic Transparent" w:hAnsi="Arabic Transparent" w:cs="Arabic Transparent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3F77D6"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حاصل على شهادة </w:t>
                            </w:r>
                            <w:r w:rsidRPr="003F77D6">
                              <w:rPr>
                                <w:rFonts w:ascii="Arabic Transparent" w:hAnsi="Arabic Transparent" w:cs="Arabic Transparent"/>
                                <w:color w:val="000000"/>
                                <w:sz w:val="28"/>
                                <w:szCs w:val="28"/>
                              </w:rPr>
                              <w:t>EMA</w:t>
                            </w:r>
                            <w:r w:rsidRPr="003F77D6"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الأوروبية</w:t>
                            </w:r>
                            <w:r w:rsidR="008615BA"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330708" w:rsidRDefault="00330708" w:rsidP="008615BA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right="-90"/>
                              <w:rPr>
                                <w:rFonts w:ascii="Arabic Transparent" w:hAnsi="Arabic Transparent" w:cs="Arabic Transparent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F77D6"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حاصل على شهادة </w:t>
                            </w:r>
                            <w:r w:rsidRPr="003F77D6">
                              <w:rPr>
                                <w:rFonts w:ascii="Arabic Transparent" w:hAnsi="Arabic Transparent" w:cs="Arabic Transparent"/>
                                <w:color w:val="000000"/>
                                <w:sz w:val="28"/>
                                <w:szCs w:val="28"/>
                              </w:rPr>
                              <w:t xml:space="preserve">FDA </w:t>
                            </w:r>
                            <w:r w:rsidR="008615BA"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الأمريكية</w:t>
                            </w:r>
                          </w:p>
                          <w:p w:rsidR="008615BA" w:rsidRDefault="008615BA" w:rsidP="008615BA">
                            <w:pPr>
                              <w:pStyle w:val="a3"/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right="-90"/>
                              <w:jc w:val="center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8615BA" w:rsidRDefault="008615BA" w:rsidP="008615BA">
                            <w:pPr>
                              <w:pStyle w:val="a3"/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right="-90"/>
                              <w:jc w:val="center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0F1EAE" w:rsidRDefault="00330708" w:rsidP="008615BA">
                            <w:pPr>
                              <w:pStyle w:val="a3"/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right="-90"/>
                              <w:jc w:val="center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052F08"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نتيجة الدراسة :     ...... مقبول     ...... مرفوض</w:t>
                            </w:r>
                          </w:p>
                          <w:p w:rsidR="008615BA" w:rsidRDefault="00330708" w:rsidP="008615BA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right="-90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0F1EAE"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330708" w:rsidRPr="000F1EAE" w:rsidRDefault="00330708" w:rsidP="008615BA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right="-90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0F1EAE"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منح رسم دراسة  بقيمة : </w:t>
                            </w:r>
                            <w:r w:rsidRPr="00A10F09"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..............</w:t>
                            </w:r>
                            <w:r w:rsidR="00A10F09" w:rsidRPr="00A10F09"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..................................</w:t>
                            </w:r>
                            <w:r w:rsidRPr="00A10F09"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...........</w:t>
                            </w:r>
                            <w:r w:rsidR="000F1EAE"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8615BA" w:rsidRDefault="008615BA" w:rsidP="008615BA">
                            <w:pPr>
                              <w:pStyle w:val="a3"/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left="18" w:right="-90"/>
                              <w:jc w:val="both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30708" w:rsidRDefault="00A10F09" w:rsidP="008615BA">
                            <w:pPr>
                              <w:pStyle w:val="a3"/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240" w:lineRule="auto"/>
                              <w:ind w:left="18" w:right="-90"/>
                              <w:jc w:val="both"/>
                              <w:rPr>
                                <w:rFonts w:ascii="Arabic Transparent" w:hAnsi="Arabic Transparent" w:cs="Arabic Transparent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توقيع الدارس : </w:t>
                            </w:r>
                          </w:p>
                          <w:p w:rsidR="00330708" w:rsidRDefault="00330708" w:rsidP="00330708">
                            <w:pPr>
                              <w:pStyle w:val="a3"/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/>
                              <w:ind w:right="-90"/>
                              <w:rPr>
                                <w:rFonts w:ascii="Arabic Transparent" w:hAnsi="Arabic Transparent" w:cs="Arabic Transparent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8615BA" w:rsidRPr="003F77D6" w:rsidRDefault="008615BA" w:rsidP="008615BA">
                            <w:pPr>
                              <w:pStyle w:val="a3"/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/>
                              <w:ind w:right="-90"/>
                              <w:rPr>
                                <w:rFonts w:ascii="Arabic Transparent" w:hAnsi="Arabic Transparent" w:cs="Arabic Transparen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30708" w:rsidRPr="0016354D" w:rsidRDefault="00330708" w:rsidP="00330708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/>
                              <w:ind w:right="-90"/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330708" w:rsidRPr="00A25291" w:rsidRDefault="00330708" w:rsidP="003307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left:0;text-align:left;margin-left:4.4pt;margin-top:-11pt;width:369.45pt;height:592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" stroked="f" strokeweight=".25pt">
                <v:textbox>
                  <w:txbxContent>
                    <w:p w:rsidR="00330708" w:rsidRDefault="00330708" w:rsidP="008615BA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after="0"/>
                        <w:ind w:left="45" w:right="-90"/>
                        <w:jc w:val="center"/>
                        <w:rPr>
                          <w:rFonts w:ascii="Arabic Transparent" w:hAnsi="Arabic Transparent" w:cs="Arabic Transparent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6E52B1"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rtl/>
                        </w:rPr>
                        <w:t xml:space="preserve">تقييم الاستمارة </w:t>
                      </w:r>
                    </w:p>
                    <w:p w:rsidR="00330708" w:rsidRPr="006E52B1" w:rsidRDefault="00330708" w:rsidP="00330708">
                      <w:pPr>
                        <w:pStyle w:val="a3"/>
                        <w:numPr>
                          <w:ilvl w:val="0"/>
                          <w:numId w:val="12"/>
                        </w:numPr>
                        <w:tabs>
                          <w:tab w:val="right" w:pos="6525"/>
                          <w:tab w:val="left" w:pos="6885"/>
                        </w:tabs>
                        <w:bidi/>
                        <w:spacing w:after="0"/>
                        <w:ind w:right="-90"/>
                        <w:rPr>
                          <w:rFonts w:ascii="Arabic Transparent" w:hAnsi="Arabic Transparent" w:cs="Arabic Transparent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</w:pPr>
                      <w:r w:rsidRPr="006E52B1"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التفويض : </w:t>
                      </w:r>
                    </w:p>
                    <w:p w:rsidR="00330708" w:rsidRPr="004C5298" w:rsidRDefault="00330708" w:rsidP="008615BA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left="45" w:right="-90"/>
                        <w:jc w:val="center"/>
                        <w:rPr>
                          <w:rFonts w:ascii="Arabic Transparent" w:hAnsi="Arabic Transparent" w:cs="Arabic Transparent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4C5298">
                        <w:rPr>
                          <w:rFonts w:ascii="Arabic Transparent" w:hAnsi="Arabic Transparent" w:cs="Arabic Transparent" w:hint="cs"/>
                          <w:color w:val="000000"/>
                          <w:sz w:val="28"/>
                          <w:szCs w:val="28"/>
                          <w:rtl/>
                        </w:rPr>
                        <w:t>.........  مقبول       .........  مرفوض</w:t>
                      </w:r>
                    </w:p>
                    <w:p w:rsidR="00330708" w:rsidRPr="006E52B1" w:rsidRDefault="00330708" w:rsidP="008615BA">
                      <w:pPr>
                        <w:pStyle w:val="a3"/>
                        <w:numPr>
                          <w:ilvl w:val="0"/>
                          <w:numId w:val="12"/>
                        </w:num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right="-90"/>
                        <w:rPr>
                          <w:rFonts w:ascii="Arabic Transparent" w:hAnsi="Arabic Transparent" w:cs="Arabic Transparent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6E52B1"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تسجيل أو تجديد الشركة مالكة الترخيص  :</w:t>
                      </w:r>
                    </w:p>
                    <w:p w:rsidR="00330708" w:rsidRPr="00A10F09" w:rsidRDefault="00330708" w:rsidP="008615BA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left="45" w:right="-90"/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</w:pPr>
                      <w:r w:rsidRPr="00A10F09"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  <w:t>.....................................................................</w:t>
                      </w:r>
                    </w:p>
                    <w:p w:rsidR="00330708" w:rsidRDefault="00330708" w:rsidP="008615BA">
                      <w:pPr>
                        <w:pStyle w:val="a3"/>
                        <w:numPr>
                          <w:ilvl w:val="0"/>
                          <w:numId w:val="12"/>
                        </w:num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right="-90"/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6E52B1"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التصنيع المحلي :</w:t>
                      </w:r>
                    </w:p>
                    <w:p w:rsidR="000F1EAE" w:rsidRPr="00A10F09" w:rsidRDefault="000F1EAE" w:rsidP="008615BA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left="45" w:right="-90"/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</w:pPr>
                      <w:r w:rsidRPr="00A10F09"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  <w:t>.....................................................................</w:t>
                      </w:r>
                    </w:p>
                    <w:p w:rsidR="00330708" w:rsidRPr="00542F3E" w:rsidRDefault="00330708" w:rsidP="008615BA">
                      <w:pPr>
                        <w:pStyle w:val="a3"/>
                        <w:numPr>
                          <w:ilvl w:val="0"/>
                          <w:numId w:val="13"/>
                        </w:num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right="-90"/>
                        <w:rPr>
                          <w:rFonts w:ascii="Arabic Transparent" w:hAnsi="Arabic Transparent" w:cs="Arabic Transparent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542F3E"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عدم وجود مستحضر محلي مصنع بامتياز لنفس الشركة المانحة للامتياز</w:t>
                      </w:r>
                    </w:p>
                    <w:p w:rsidR="00330708" w:rsidRPr="004C5298" w:rsidRDefault="00330708" w:rsidP="008615BA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left="45" w:right="-90"/>
                        <w:jc w:val="center"/>
                        <w:rPr>
                          <w:rFonts w:ascii="Arabic Transparent" w:hAnsi="Arabic Transparent" w:cs="Arabic Transparent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4C5298">
                        <w:rPr>
                          <w:rFonts w:ascii="Arabic Transparent" w:hAnsi="Arabic Transparent" w:cs="Arabic Transparent" w:hint="cs"/>
                          <w:color w:val="000000"/>
                          <w:sz w:val="28"/>
                          <w:szCs w:val="28"/>
                          <w:rtl/>
                        </w:rPr>
                        <w:t>........ محقق       ....... غير محقق</w:t>
                      </w:r>
                    </w:p>
                    <w:p w:rsidR="00330708" w:rsidRPr="00542F3E" w:rsidRDefault="00330708" w:rsidP="008615BA">
                      <w:pPr>
                        <w:pStyle w:val="a3"/>
                        <w:numPr>
                          <w:ilvl w:val="0"/>
                          <w:numId w:val="13"/>
                        </w:num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right="-90"/>
                        <w:rPr>
                          <w:rFonts w:ascii="Arabic Transparent" w:hAnsi="Arabic Transparent" w:cs="Arabic Transparent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542F3E"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عدم وجود ثلاث مماثلات محلّية مطروحة فعلياً في الأسواق</w:t>
                      </w:r>
                    </w:p>
                    <w:p w:rsidR="00330708" w:rsidRPr="006E52B1" w:rsidRDefault="00330708" w:rsidP="008615BA">
                      <w:pPr>
                        <w:pStyle w:val="a3"/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left="405" w:right="-90"/>
                        <w:jc w:val="center"/>
                        <w:rPr>
                          <w:rFonts w:ascii="Arabic Transparent" w:hAnsi="Arabic Transparent" w:cs="Arabic Transparent"/>
                          <w:color w:val="000000"/>
                          <w:sz w:val="28"/>
                          <w:szCs w:val="28"/>
                        </w:rPr>
                      </w:pPr>
                      <w:r w:rsidRPr="004C5298">
                        <w:rPr>
                          <w:rFonts w:ascii="Arabic Transparent" w:hAnsi="Arabic Transparent" w:cs="Arabic Transparent"/>
                          <w:color w:val="000000"/>
                          <w:sz w:val="28"/>
                          <w:szCs w:val="28"/>
                          <w:rtl/>
                        </w:rPr>
                        <w:t xml:space="preserve">........ </w:t>
                      </w:r>
                      <w:r w:rsidRPr="004C5298">
                        <w:rPr>
                          <w:rFonts w:ascii="Arabic Transparent" w:hAnsi="Arabic Transparent" w:cs="Arabic Transparent" w:hint="cs"/>
                          <w:color w:val="000000"/>
                          <w:sz w:val="28"/>
                          <w:szCs w:val="28"/>
                          <w:rtl/>
                        </w:rPr>
                        <w:t>محقق</w:t>
                      </w:r>
                      <w:r w:rsidRPr="004C5298">
                        <w:rPr>
                          <w:rFonts w:ascii="Arabic Transparent" w:hAnsi="Arabic Transparent" w:cs="Arabic Transparent"/>
                          <w:color w:val="000000"/>
                          <w:sz w:val="28"/>
                          <w:szCs w:val="28"/>
                          <w:rtl/>
                        </w:rPr>
                        <w:t xml:space="preserve">       ....... </w:t>
                      </w:r>
                      <w:r w:rsidRPr="004C5298">
                        <w:rPr>
                          <w:rFonts w:ascii="Arabic Transparent" w:hAnsi="Arabic Transparent" w:cs="Arabic Transparent" w:hint="cs"/>
                          <w:color w:val="000000"/>
                          <w:sz w:val="28"/>
                          <w:szCs w:val="28"/>
                          <w:rtl/>
                        </w:rPr>
                        <w:t>غير</w:t>
                      </w:r>
                      <w:r w:rsidRPr="004C5298">
                        <w:rPr>
                          <w:rFonts w:ascii="Arabic Transparent" w:hAnsi="Arabic Transparent" w:cs="Arabic Transparent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C5298">
                        <w:rPr>
                          <w:rFonts w:ascii="Arabic Transparent" w:hAnsi="Arabic Transparent" w:cs="Arabic Transparent" w:hint="cs"/>
                          <w:color w:val="000000"/>
                          <w:sz w:val="28"/>
                          <w:szCs w:val="28"/>
                          <w:rtl/>
                        </w:rPr>
                        <w:t>محقق</w:t>
                      </w:r>
                    </w:p>
                    <w:p w:rsidR="00330708" w:rsidRPr="009F05E8" w:rsidRDefault="00330708" w:rsidP="008615BA">
                      <w:pPr>
                        <w:pStyle w:val="a3"/>
                        <w:numPr>
                          <w:ilvl w:val="0"/>
                          <w:numId w:val="14"/>
                        </w:numPr>
                        <w:tabs>
                          <w:tab w:val="right" w:pos="443"/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left="160" w:right="-90" w:hanging="142"/>
                        <w:rPr>
                          <w:rFonts w:ascii="Arabic Transparent" w:hAnsi="Arabic Transparent" w:cs="Arabic Transparent"/>
                          <w:color w:val="000000"/>
                          <w:sz w:val="28"/>
                          <w:szCs w:val="28"/>
                        </w:rPr>
                      </w:pPr>
                      <w:r w:rsidRPr="009F05E8">
                        <w:rPr>
                          <w:rFonts w:ascii="Arabic Transparent" w:hAnsi="Arabic Transparent" w:cs="Arabic Transparent" w:hint="cs"/>
                          <w:color w:val="000000"/>
                          <w:sz w:val="28"/>
                          <w:szCs w:val="28"/>
                          <w:rtl/>
                        </w:rPr>
                        <w:t xml:space="preserve">في </w:t>
                      </w:r>
                      <w:r w:rsidRPr="00542F3E"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حال وجود ثلاث مماثلات محلية مطروحة فعلياً  في الأسواق يمكن الموافقة في أحد الحالات التالية :</w:t>
                      </w:r>
                    </w:p>
                    <w:p w:rsidR="00330708" w:rsidRPr="009F05E8" w:rsidRDefault="00330708" w:rsidP="008615BA">
                      <w:pPr>
                        <w:pStyle w:val="a3"/>
                        <w:numPr>
                          <w:ilvl w:val="0"/>
                          <w:numId w:val="15"/>
                        </w:numPr>
                        <w:tabs>
                          <w:tab w:val="right" w:pos="302"/>
                          <w:tab w:val="right" w:pos="443"/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left="302" w:right="-90" w:hanging="142"/>
                        <w:rPr>
                          <w:rFonts w:ascii="Arabic Transparent" w:hAnsi="Arabic Transparent" w:cs="Arabic Transparent"/>
                          <w:color w:val="000000"/>
                          <w:sz w:val="28"/>
                          <w:szCs w:val="28"/>
                        </w:rPr>
                      </w:pPr>
                      <w:r w:rsidRPr="009F05E8">
                        <w:rPr>
                          <w:rFonts w:ascii="Arabic Transparent" w:hAnsi="Arabic Transparent" w:cs="Arabic Transparent" w:hint="cs"/>
                          <w:color w:val="000000"/>
                          <w:sz w:val="28"/>
                          <w:szCs w:val="28"/>
                          <w:rtl/>
                        </w:rPr>
                        <w:t xml:space="preserve">المستحضر </w:t>
                      </w:r>
                      <w:r w:rsidRPr="009F05E8">
                        <w:rPr>
                          <w:rFonts w:ascii="Arabic Transparent" w:hAnsi="Arabic Transparent" w:cs="Arabic Transparent"/>
                          <w:color w:val="000000"/>
                          <w:sz w:val="28"/>
                          <w:szCs w:val="28"/>
                        </w:rPr>
                        <w:t>Brand</w:t>
                      </w:r>
                      <w:r w:rsidR="008615BA">
                        <w:rPr>
                          <w:rFonts w:ascii="Arabic Transparent" w:hAnsi="Arabic Transparent" w:cs="Arabic Transparent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330708" w:rsidRPr="009F05E8" w:rsidRDefault="00330708" w:rsidP="008615BA">
                      <w:pPr>
                        <w:pStyle w:val="a3"/>
                        <w:numPr>
                          <w:ilvl w:val="0"/>
                          <w:numId w:val="15"/>
                        </w:numPr>
                        <w:tabs>
                          <w:tab w:val="right" w:pos="302"/>
                          <w:tab w:val="right" w:pos="443"/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left="302" w:right="-90" w:hanging="142"/>
                        <w:rPr>
                          <w:rFonts w:ascii="Arabic Transparent" w:hAnsi="Arabic Transparent" w:cs="Arabic Transparent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9F05E8">
                        <w:rPr>
                          <w:rFonts w:ascii="Arabic Transparent" w:hAnsi="Arabic Transparent" w:cs="Arabic Transparent" w:hint="cs"/>
                          <w:color w:val="000000"/>
                          <w:sz w:val="28"/>
                          <w:szCs w:val="28"/>
                          <w:rtl/>
                        </w:rPr>
                        <w:t>حليب للرضع</w:t>
                      </w:r>
                      <w:r>
                        <w:rPr>
                          <w:rFonts w:ascii="Arabic Transparent" w:hAnsi="Arabic Transparent" w:cs="Arabic Transparent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330708" w:rsidRDefault="00330708" w:rsidP="008615BA">
                      <w:pPr>
                        <w:pStyle w:val="a3"/>
                        <w:numPr>
                          <w:ilvl w:val="0"/>
                          <w:numId w:val="15"/>
                        </w:numPr>
                        <w:tabs>
                          <w:tab w:val="right" w:pos="302"/>
                          <w:tab w:val="right" w:pos="443"/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left="302" w:right="-90" w:hanging="142"/>
                        <w:rPr>
                          <w:rFonts w:ascii="Arabic Transparent" w:hAnsi="Arabic Transparent" w:cs="Arabic Transparent"/>
                          <w:color w:val="000000"/>
                          <w:sz w:val="28"/>
                          <w:szCs w:val="28"/>
                        </w:rPr>
                      </w:pPr>
                      <w:r w:rsidRPr="009F05E8">
                        <w:rPr>
                          <w:rFonts w:ascii="Arabic Transparent" w:hAnsi="Arabic Transparent" w:cs="Arabic Transparent" w:hint="cs"/>
                          <w:color w:val="000000"/>
                          <w:sz w:val="28"/>
                          <w:szCs w:val="28"/>
                          <w:rtl/>
                        </w:rPr>
                        <w:t xml:space="preserve">يختلف عن </w:t>
                      </w:r>
                      <w:proofErr w:type="spellStart"/>
                      <w:r w:rsidRPr="009F05E8">
                        <w:rPr>
                          <w:rFonts w:ascii="Arabic Transparent" w:hAnsi="Arabic Transparent" w:cs="Arabic Transparent" w:hint="cs"/>
                          <w:color w:val="000000"/>
                          <w:sz w:val="28"/>
                          <w:szCs w:val="28"/>
                          <w:rtl/>
                        </w:rPr>
                        <w:t>مماثلاته</w:t>
                      </w:r>
                      <w:proofErr w:type="spellEnd"/>
                      <w:r w:rsidRPr="009F05E8">
                        <w:rPr>
                          <w:rFonts w:ascii="Arabic Transparent" w:hAnsi="Arabic Transparent" w:cs="Arabic Transparent" w:hint="cs"/>
                          <w:color w:val="000000"/>
                          <w:sz w:val="28"/>
                          <w:szCs w:val="28"/>
                          <w:rtl/>
                        </w:rPr>
                        <w:t xml:space="preserve"> المحلّية </w:t>
                      </w:r>
                      <w:r>
                        <w:rPr>
                          <w:rFonts w:ascii="Arabic Transparent" w:hAnsi="Arabic Transparent" w:cs="Arabic Transparent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F05E8">
                        <w:rPr>
                          <w:rFonts w:ascii="Arabic Transparent" w:hAnsi="Arabic Transparent" w:cs="Arabic Transparent" w:hint="cs"/>
                          <w:color w:val="000000"/>
                          <w:sz w:val="28"/>
                          <w:szCs w:val="28"/>
                          <w:rtl/>
                        </w:rPr>
                        <w:t>في طريقة الإعطاء</w:t>
                      </w:r>
                      <w:r>
                        <w:rPr>
                          <w:rFonts w:ascii="Arabic Transparent" w:hAnsi="Arabic Transparent" w:cs="Arabic Transparent" w:hint="cs"/>
                          <w:color w:val="000000"/>
                          <w:sz w:val="28"/>
                          <w:szCs w:val="28"/>
                          <w:rtl/>
                        </w:rPr>
                        <w:t xml:space="preserve"> :</w:t>
                      </w:r>
                      <w:r w:rsidRPr="009F05E8">
                        <w:rPr>
                          <w:rFonts w:ascii="Arabic Transparent" w:hAnsi="Arabic Transparent" w:cs="Arabic Transparent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abic Transparent" w:hAnsi="Arabic Transparent" w:cs="Arabic Transparent" w:hint="cs"/>
                          <w:color w:val="000000"/>
                          <w:sz w:val="28"/>
                          <w:szCs w:val="28"/>
                          <w:rtl/>
                        </w:rPr>
                        <w:t>..</w:t>
                      </w:r>
                      <w:r w:rsidR="008615BA">
                        <w:rPr>
                          <w:rFonts w:ascii="Arabic Transparent" w:hAnsi="Arabic Transparent" w:cs="Arabic Transparent" w:hint="cs"/>
                          <w:color w:val="000000"/>
                          <w:sz w:val="28"/>
                          <w:szCs w:val="28"/>
                          <w:rtl/>
                        </w:rPr>
                        <w:t>.......................</w:t>
                      </w:r>
                      <w:r>
                        <w:rPr>
                          <w:rFonts w:ascii="Arabic Transparent" w:hAnsi="Arabic Transparent" w:cs="Arabic Transparent" w:hint="cs"/>
                          <w:color w:val="000000"/>
                          <w:sz w:val="28"/>
                          <w:szCs w:val="28"/>
                          <w:rtl/>
                        </w:rPr>
                        <w:t>..</w:t>
                      </w:r>
                    </w:p>
                    <w:p w:rsidR="00330708" w:rsidRDefault="00330708" w:rsidP="008615BA">
                      <w:pPr>
                        <w:pStyle w:val="a3"/>
                        <w:numPr>
                          <w:ilvl w:val="0"/>
                          <w:numId w:val="15"/>
                        </w:numPr>
                        <w:tabs>
                          <w:tab w:val="right" w:pos="302"/>
                          <w:tab w:val="right" w:pos="443"/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left="302" w:right="-90" w:hanging="142"/>
                        <w:rPr>
                          <w:rFonts w:ascii="Arabic Transparent" w:hAnsi="Arabic Transparent" w:cs="Arabic Transparent"/>
                          <w:color w:val="000000"/>
                          <w:sz w:val="28"/>
                          <w:szCs w:val="28"/>
                        </w:rPr>
                      </w:pPr>
                      <w:r w:rsidRPr="009F05E8">
                        <w:rPr>
                          <w:rFonts w:ascii="Arabic Transparent" w:hAnsi="Arabic Transparent" w:cs="Arabic Transparent" w:hint="cs"/>
                          <w:color w:val="000000"/>
                          <w:sz w:val="28"/>
                          <w:szCs w:val="28"/>
                          <w:rtl/>
                        </w:rPr>
                        <w:t xml:space="preserve">يختلف عن </w:t>
                      </w:r>
                      <w:proofErr w:type="spellStart"/>
                      <w:r w:rsidRPr="009F05E8">
                        <w:rPr>
                          <w:rFonts w:ascii="Arabic Transparent" w:hAnsi="Arabic Transparent" w:cs="Arabic Transparent" w:hint="cs"/>
                          <w:color w:val="000000"/>
                          <w:sz w:val="28"/>
                          <w:szCs w:val="28"/>
                          <w:rtl/>
                        </w:rPr>
                        <w:t>مماثلاته</w:t>
                      </w:r>
                      <w:proofErr w:type="spellEnd"/>
                      <w:r w:rsidRPr="009F05E8">
                        <w:rPr>
                          <w:rFonts w:ascii="Arabic Transparent" w:hAnsi="Arabic Transparent" w:cs="Arabic Transparent" w:hint="cs"/>
                          <w:color w:val="000000"/>
                          <w:sz w:val="28"/>
                          <w:szCs w:val="28"/>
                          <w:rtl/>
                        </w:rPr>
                        <w:t xml:space="preserve"> المحلّية في الشكل الصيدلاني</w:t>
                      </w:r>
                      <w:r w:rsidR="008615BA">
                        <w:rPr>
                          <w:rFonts w:ascii="Arabic Transparent" w:hAnsi="Arabic Transparent" w:cs="Arabic Transparent" w:hint="cs"/>
                          <w:color w:val="000000"/>
                          <w:sz w:val="28"/>
                          <w:szCs w:val="28"/>
                          <w:rtl/>
                        </w:rPr>
                        <w:t>:</w:t>
                      </w:r>
                      <w:r w:rsidR="008615BA">
                        <w:rPr>
                          <w:rFonts w:ascii="Arabic Transparent" w:hAnsi="Arabic Transparent" w:cs="Arabic Transparent" w:hint="cs"/>
                          <w:color w:val="000000"/>
                          <w:sz w:val="28"/>
                          <w:szCs w:val="28"/>
                          <w:rtl/>
                        </w:rPr>
                        <w:t>...........................</w:t>
                      </w:r>
                      <w:r>
                        <w:rPr>
                          <w:rFonts w:ascii="Arabic Transparent" w:hAnsi="Arabic Transparent" w:cs="Arabic Transparent" w:hint="cs"/>
                          <w:color w:val="000000"/>
                          <w:sz w:val="28"/>
                          <w:szCs w:val="28"/>
                          <w:rtl/>
                        </w:rPr>
                        <w:t>..</w:t>
                      </w:r>
                    </w:p>
                    <w:p w:rsidR="00330708" w:rsidRDefault="00330708" w:rsidP="008615BA">
                      <w:pPr>
                        <w:pStyle w:val="a3"/>
                        <w:numPr>
                          <w:ilvl w:val="0"/>
                          <w:numId w:val="12"/>
                        </w:num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right="-90"/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2C5AFE"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المماثلات الاستيرادية :</w:t>
                      </w:r>
                    </w:p>
                    <w:p w:rsidR="000F1EAE" w:rsidRPr="00A10F09" w:rsidRDefault="000F1EAE" w:rsidP="008615BA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left="45" w:right="-90"/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</w:rPr>
                      </w:pPr>
                      <w:r w:rsidRPr="00A10F09"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  <w:t>.....................................................................</w:t>
                      </w:r>
                    </w:p>
                    <w:p w:rsidR="00330708" w:rsidRPr="00542F3E" w:rsidRDefault="00330708" w:rsidP="008615BA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left="45" w:right="-90"/>
                        <w:rPr>
                          <w:rFonts w:ascii="Arabic Transparent" w:hAnsi="Arabic Transparent" w:cs="Arabic Transparent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542F3E"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أ </w:t>
                      </w:r>
                      <w:r w:rsidRPr="00542F3E">
                        <w:rPr>
                          <w:rFonts w:ascii="Arabic Transparent" w:hAnsi="Arabic Transparent" w:cs="Arabic Transparent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–</w:t>
                      </w:r>
                      <w:r w:rsidRPr="00542F3E"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542F3E"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عدم وجود 7 مماثلات استيرادية مسجّلة أصولاً (ولم يتم إلغاء تسجيلها) :</w:t>
                      </w:r>
                    </w:p>
                    <w:p w:rsidR="00330708" w:rsidRPr="006E52B1" w:rsidRDefault="00330708" w:rsidP="008615BA">
                      <w:pPr>
                        <w:pStyle w:val="a3"/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left="405" w:right="-90"/>
                        <w:jc w:val="center"/>
                        <w:rPr>
                          <w:rFonts w:ascii="Arabic Transparent" w:hAnsi="Arabic Transparent" w:cs="Arabic Transparent"/>
                          <w:color w:val="000000"/>
                          <w:sz w:val="28"/>
                          <w:szCs w:val="28"/>
                        </w:rPr>
                      </w:pPr>
                      <w:r w:rsidRPr="004C5298">
                        <w:rPr>
                          <w:rFonts w:ascii="Arabic Transparent" w:hAnsi="Arabic Transparent" w:cs="Arabic Transparent"/>
                          <w:color w:val="000000"/>
                          <w:sz w:val="28"/>
                          <w:szCs w:val="28"/>
                          <w:rtl/>
                        </w:rPr>
                        <w:t xml:space="preserve">........ </w:t>
                      </w:r>
                      <w:r w:rsidRPr="004C5298">
                        <w:rPr>
                          <w:rFonts w:ascii="Arabic Transparent" w:hAnsi="Arabic Transparent" w:cs="Arabic Transparent" w:hint="cs"/>
                          <w:color w:val="000000"/>
                          <w:sz w:val="28"/>
                          <w:szCs w:val="28"/>
                          <w:rtl/>
                        </w:rPr>
                        <w:t>محقق</w:t>
                      </w:r>
                      <w:r w:rsidRPr="004C5298">
                        <w:rPr>
                          <w:rFonts w:ascii="Arabic Transparent" w:hAnsi="Arabic Transparent" w:cs="Arabic Transparent"/>
                          <w:color w:val="000000"/>
                          <w:sz w:val="28"/>
                          <w:szCs w:val="28"/>
                          <w:rtl/>
                        </w:rPr>
                        <w:t xml:space="preserve">       ....... </w:t>
                      </w:r>
                      <w:r w:rsidRPr="004C5298">
                        <w:rPr>
                          <w:rFonts w:ascii="Arabic Transparent" w:hAnsi="Arabic Transparent" w:cs="Arabic Transparent" w:hint="cs"/>
                          <w:color w:val="000000"/>
                          <w:sz w:val="28"/>
                          <w:szCs w:val="28"/>
                          <w:rtl/>
                        </w:rPr>
                        <w:t>غير</w:t>
                      </w:r>
                      <w:r w:rsidRPr="004C5298">
                        <w:rPr>
                          <w:rFonts w:ascii="Arabic Transparent" w:hAnsi="Arabic Transparent" w:cs="Arabic Transparent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C5298">
                        <w:rPr>
                          <w:rFonts w:ascii="Arabic Transparent" w:hAnsi="Arabic Transparent" w:cs="Arabic Transparent" w:hint="cs"/>
                          <w:color w:val="000000"/>
                          <w:sz w:val="28"/>
                          <w:szCs w:val="28"/>
                          <w:rtl/>
                        </w:rPr>
                        <w:t>محقق</w:t>
                      </w:r>
                    </w:p>
                    <w:p w:rsidR="00330708" w:rsidRPr="00542F3E" w:rsidRDefault="00330708" w:rsidP="008615BA">
                      <w:pPr>
                        <w:pStyle w:val="a3"/>
                        <w:numPr>
                          <w:ilvl w:val="0"/>
                          <w:numId w:val="13"/>
                        </w:num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right="-90"/>
                        <w:rPr>
                          <w:rFonts w:ascii="Arabic Transparent" w:hAnsi="Arabic Transparent" w:cs="Arabic Transparent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3F77D6">
                        <w:rPr>
                          <w:rFonts w:ascii="Arabic Transparent" w:hAnsi="Arabic Transparent" w:cs="Arabic Transparent" w:hint="cs"/>
                          <w:color w:val="000000"/>
                          <w:sz w:val="28"/>
                          <w:szCs w:val="28"/>
                          <w:rtl/>
                        </w:rPr>
                        <w:t xml:space="preserve">في </w:t>
                      </w:r>
                      <w:r w:rsidRPr="00542F3E"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حال وجود 7 مماثلات استيرادية مسجّلة أصولاً يسمح بالتسجيل في أحد الحالات التالية :</w:t>
                      </w:r>
                    </w:p>
                    <w:p w:rsidR="00330708" w:rsidRPr="003F77D6" w:rsidRDefault="00330708" w:rsidP="008615BA">
                      <w:pPr>
                        <w:pStyle w:val="a3"/>
                        <w:numPr>
                          <w:ilvl w:val="0"/>
                          <w:numId w:val="16"/>
                        </w:num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right="-90"/>
                        <w:rPr>
                          <w:rFonts w:ascii="Arabic Transparent" w:hAnsi="Arabic Transparent" w:cs="Arabic Transparent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3F77D6">
                        <w:rPr>
                          <w:rFonts w:ascii="Arabic Transparent" w:hAnsi="Arabic Transparent" w:cs="Arabic Transparent" w:hint="cs"/>
                          <w:color w:val="000000"/>
                          <w:sz w:val="28"/>
                          <w:szCs w:val="28"/>
                          <w:rtl/>
                        </w:rPr>
                        <w:t xml:space="preserve">المستحضر </w:t>
                      </w:r>
                      <w:r w:rsidRPr="003F77D6">
                        <w:rPr>
                          <w:rFonts w:ascii="Arabic Transparent" w:hAnsi="Arabic Transparent" w:cs="Arabic Transparent"/>
                          <w:color w:val="000000"/>
                          <w:sz w:val="28"/>
                          <w:szCs w:val="28"/>
                        </w:rPr>
                        <w:t>Brand</w:t>
                      </w:r>
                      <w:r w:rsidR="008615BA">
                        <w:rPr>
                          <w:rFonts w:ascii="Arabic Transparent" w:hAnsi="Arabic Transparent" w:cs="Arabic Transparent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330708" w:rsidRPr="003F77D6" w:rsidRDefault="00330708" w:rsidP="008615BA">
                      <w:pPr>
                        <w:pStyle w:val="a3"/>
                        <w:numPr>
                          <w:ilvl w:val="0"/>
                          <w:numId w:val="16"/>
                        </w:num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right="-90"/>
                        <w:rPr>
                          <w:rFonts w:ascii="Arabic Transparent" w:hAnsi="Arabic Transparent" w:cs="Arabic Transparent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3F77D6">
                        <w:rPr>
                          <w:rFonts w:ascii="Arabic Transparent" w:hAnsi="Arabic Transparent" w:cs="Arabic Transparent" w:hint="cs"/>
                          <w:color w:val="000000"/>
                          <w:sz w:val="28"/>
                          <w:szCs w:val="28"/>
                          <w:rtl/>
                        </w:rPr>
                        <w:t xml:space="preserve">حاصل على شهادة </w:t>
                      </w:r>
                      <w:r w:rsidRPr="003F77D6">
                        <w:rPr>
                          <w:rFonts w:ascii="Arabic Transparent" w:hAnsi="Arabic Transparent" w:cs="Arabic Transparent"/>
                          <w:color w:val="000000"/>
                          <w:sz w:val="28"/>
                          <w:szCs w:val="28"/>
                        </w:rPr>
                        <w:t>EMA</w:t>
                      </w:r>
                      <w:r w:rsidRPr="003F77D6">
                        <w:rPr>
                          <w:rFonts w:ascii="Arabic Transparent" w:hAnsi="Arabic Transparent" w:cs="Arabic Transparent" w:hint="cs"/>
                          <w:color w:val="000000"/>
                          <w:sz w:val="28"/>
                          <w:szCs w:val="28"/>
                          <w:rtl/>
                        </w:rPr>
                        <w:t xml:space="preserve"> الأوروبية</w:t>
                      </w:r>
                      <w:r w:rsidR="008615BA">
                        <w:rPr>
                          <w:rFonts w:ascii="Arabic Transparent" w:hAnsi="Arabic Transparent" w:cs="Arabic Transparent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330708" w:rsidRDefault="00330708" w:rsidP="008615BA">
                      <w:pPr>
                        <w:pStyle w:val="a3"/>
                        <w:numPr>
                          <w:ilvl w:val="0"/>
                          <w:numId w:val="16"/>
                        </w:num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right="-90"/>
                        <w:rPr>
                          <w:rFonts w:ascii="Arabic Transparent" w:hAnsi="Arabic Transparent" w:cs="Arabic Transparent"/>
                          <w:color w:val="000000"/>
                          <w:sz w:val="28"/>
                          <w:szCs w:val="28"/>
                        </w:rPr>
                      </w:pPr>
                      <w:r w:rsidRPr="003F77D6">
                        <w:rPr>
                          <w:rFonts w:ascii="Arabic Transparent" w:hAnsi="Arabic Transparent" w:cs="Arabic Transparent" w:hint="cs"/>
                          <w:color w:val="000000"/>
                          <w:sz w:val="28"/>
                          <w:szCs w:val="28"/>
                          <w:rtl/>
                        </w:rPr>
                        <w:t xml:space="preserve">حاصل على شهادة </w:t>
                      </w:r>
                      <w:r w:rsidRPr="003F77D6">
                        <w:rPr>
                          <w:rFonts w:ascii="Arabic Transparent" w:hAnsi="Arabic Transparent" w:cs="Arabic Transparent"/>
                          <w:color w:val="000000"/>
                          <w:sz w:val="28"/>
                          <w:szCs w:val="28"/>
                        </w:rPr>
                        <w:t xml:space="preserve">FDA </w:t>
                      </w:r>
                      <w:r w:rsidR="008615BA">
                        <w:rPr>
                          <w:rFonts w:ascii="Arabic Transparent" w:hAnsi="Arabic Transparent" w:cs="Arabic Transparent" w:hint="cs"/>
                          <w:color w:val="000000"/>
                          <w:sz w:val="28"/>
                          <w:szCs w:val="28"/>
                          <w:rtl/>
                        </w:rPr>
                        <w:t xml:space="preserve"> الأمريكية</w:t>
                      </w:r>
                    </w:p>
                    <w:p w:rsidR="008615BA" w:rsidRDefault="008615BA" w:rsidP="008615BA">
                      <w:pPr>
                        <w:pStyle w:val="a3"/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right="-90"/>
                        <w:jc w:val="center"/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  <w:p w:rsidR="008615BA" w:rsidRDefault="008615BA" w:rsidP="008615BA">
                      <w:pPr>
                        <w:pStyle w:val="a3"/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right="-90"/>
                        <w:jc w:val="center"/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  <w:p w:rsidR="000F1EAE" w:rsidRDefault="00330708" w:rsidP="008615BA">
                      <w:pPr>
                        <w:pStyle w:val="a3"/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right="-90"/>
                        <w:jc w:val="center"/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052F08"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نتيجة الدراسة :     ...... مقبول     ...... مرفوض</w:t>
                      </w:r>
                    </w:p>
                    <w:p w:rsidR="008615BA" w:rsidRDefault="00330708" w:rsidP="008615BA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right="-90"/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0F1EAE"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330708" w:rsidRPr="000F1EAE" w:rsidRDefault="00330708" w:rsidP="008615BA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right="-90"/>
                        <w:rPr>
                          <w:rFonts w:ascii="Arabic Transparent" w:hAnsi="Arabic Transparent" w:cs="Arabic Transparent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0F1EAE"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منح رسم دراسة  بقيمة : </w:t>
                      </w:r>
                      <w:r w:rsidRPr="00A10F09">
                        <w:rPr>
                          <w:rFonts w:ascii="Arabic Transparent" w:hAnsi="Arabic Transparent" w:cs="Arabic Transparent" w:hint="cs"/>
                          <w:color w:val="000000"/>
                          <w:sz w:val="28"/>
                          <w:szCs w:val="28"/>
                          <w:rtl/>
                        </w:rPr>
                        <w:t>..............</w:t>
                      </w:r>
                      <w:r w:rsidR="00A10F09" w:rsidRPr="00A10F09">
                        <w:rPr>
                          <w:rFonts w:ascii="Arabic Transparent" w:hAnsi="Arabic Transparent" w:cs="Arabic Transparent" w:hint="cs"/>
                          <w:color w:val="000000"/>
                          <w:sz w:val="28"/>
                          <w:szCs w:val="28"/>
                          <w:rtl/>
                        </w:rPr>
                        <w:t>..................................</w:t>
                      </w:r>
                      <w:r w:rsidRPr="00A10F09">
                        <w:rPr>
                          <w:rFonts w:ascii="Arabic Transparent" w:hAnsi="Arabic Transparent" w:cs="Arabic Transparent" w:hint="cs"/>
                          <w:color w:val="000000"/>
                          <w:sz w:val="28"/>
                          <w:szCs w:val="28"/>
                          <w:rtl/>
                        </w:rPr>
                        <w:t>...........</w:t>
                      </w:r>
                      <w:r w:rsidR="000F1EAE"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8615BA" w:rsidRDefault="008615BA" w:rsidP="008615BA">
                      <w:pPr>
                        <w:pStyle w:val="a3"/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left="18" w:right="-90"/>
                        <w:jc w:val="both"/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  <w:p w:rsidR="00330708" w:rsidRDefault="00A10F09" w:rsidP="008615BA">
                      <w:pPr>
                        <w:pStyle w:val="a3"/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240" w:lineRule="auto"/>
                        <w:ind w:left="18" w:right="-90"/>
                        <w:jc w:val="both"/>
                        <w:rPr>
                          <w:rFonts w:ascii="Arabic Transparent" w:hAnsi="Arabic Transparent" w:cs="Arabic Transparent"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توقيع الدارس : </w:t>
                      </w:r>
                    </w:p>
                    <w:p w:rsidR="00330708" w:rsidRDefault="00330708" w:rsidP="00330708">
                      <w:pPr>
                        <w:pStyle w:val="a3"/>
                        <w:tabs>
                          <w:tab w:val="right" w:pos="6525"/>
                          <w:tab w:val="left" w:pos="6885"/>
                        </w:tabs>
                        <w:bidi/>
                        <w:spacing w:after="0"/>
                        <w:ind w:right="-90"/>
                        <w:rPr>
                          <w:rFonts w:ascii="Arabic Transparent" w:hAnsi="Arabic Transparent" w:cs="Arabic Transparent" w:hint="cs"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  <w:p w:rsidR="008615BA" w:rsidRPr="003F77D6" w:rsidRDefault="008615BA" w:rsidP="008615BA">
                      <w:pPr>
                        <w:pStyle w:val="a3"/>
                        <w:tabs>
                          <w:tab w:val="right" w:pos="6525"/>
                          <w:tab w:val="left" w:pos="6885"/>
                        </w:tabs>
                        <w:bidi/>
                        <w:spacing w:after="0"/>
                        <w:ind w:right="-90"/>
                        <w:rPr>
                          <w:rFonts w:ascii="Arabic Transparent" w:hAnsi="Arabic Transparent" w:cs="Arabic Transparent"/>
                          <w:color w:val="000000"/>
                          <w:sz w:val="28"/>
                          <w:szCs w:val="28"/>
                        </w:rPr>
                      </w:pPr>
                    </w:p>
                    <w:p w:rsidR="00330708" w:rsidRPr="0016354D" w:rsidRDefault="00330708" w:rsidP="00330708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after="0"/>
                        <w:ind w:right="-90"/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</w:pPr>
                    </w:p>
                    <w:p w:rsidR="00330708" w:rsidRPr="00A25291" w:rsidRDefault="00330708" w:rsidP="00330708"/>
                  </w:txbxContent>
                </v:textbox>
              </v:rect>
            </w:pict>
          </mc:Fallback>
        </mc:AlternateContent>
      </w:r>
      <w:r w:rsidR="00595AED" w:rsidRPr="00595AE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AE41FF" wp14:editId="6726CFA4">
                <wp:simplePos x="0" y="0"/>
                <wp:positionH relativeFrom="column">
                  <wp:posOffset>4898036</wp:posOffset>
                </wp:positionH>
                <wp:positionV relativeFrom="paragraph">
                  <wp:posOffset>-135848</wp:posOffset>
                </wp:positionV>
                <wp:extent cx="4810125" cy="7419975"/>
                <wp:effectExtent l="0" t="0" r="9525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0125" cy="7419975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AED" w:rsidRPr="004101A0" w:rsidRDefault="00595AED" w:rsidP="00357FC5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line="324" w:lineRule="auto"/>
                              <w:ind w:left="45" w:right="-90" w:firstLine="305"/>
                              <w:jc w:val="center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101A0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استمارة لمنح إيصال رسم دراسة </w:t>
                            </w:r>
                            <w:r w:rsidR="00357FC5"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rtl/>
                              </w:rPr>
                              <w:t>إضافة عيار</w:t>
                            </w:r>
                          </w:p>
                          <w:p w:rsidR="00595AED" w:rsidRDefault="00595AED" w:rsidP="00020A4D">
                            <w:pPr>
                              <w:pStyle w:val="a3"/>
                              <w:bidi/>
                              <w:spacing w:after="0"/>
                              <w:ind w:left="240"/>
                              <w:rPr>
                                <w:rFonts w:ascii="Arabic Transparent" w:hAnsi="Arabic Transparent" w:cs="Arabic Transparent"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</w:p>
                          <w:p w:rsidR="00020A4D" w:rsidRPr="00B73697" w:rsidRDefault="00020A4D" w:rsidP="00B73697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bidi/>
                              <w:spacing w:after="0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73697"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  <w:lang w:bidi="ar-SY"/>
                              </w:rPr>
                              <w:t>المرفقات :</w:t>
                            </w:r>
                          </w:p>
                          <w:p w:rsidR="00C42911" w:rsidRPr="0029265E" w:rsidRDefault="00C42911" w:rsidP="008615B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right" w:pos="329"/>
                              </w:tabs>
                              <w:bidi/>
                              <w:spacing w:after="0"/>
                              <w:ind w:left="187" w:hanging="142"/>
                              <w:jc w:val="lowKashida"/>
                              <w:rPr>
                                <w:rFonts w:ascii="Arial" w:hAnsi="Arial"/>
                                <w:sz w:val="28"/>
                                <w:szCs w:val="28"/>
                                <w:lang w:bidi="ar-SY"/>
                              </w:rPr>
                            </w:pPr>
                            <w:r w:rsidRPr="0029265E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صورة عن ترخيص المستودع أو المكتب العلمي </w:t>
                            </w:r>
                            <w:r w:rsidR="008615BA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</w:t>
                            </w:r>
                            <w:r w:rsidR="0088537F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      </w:t>
                            </w:r>
                            <w:r w:rsidR="004101A0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</w:t>
                            </w:r>
                            <w:r w:rsidR="0088537F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</w:t>
                            </w:r>
                            <w:r w:rsidR="004101A0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 </w:t>
                            </w:r>
                            <w:r w:rsidR="0088537F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</w:t>
                            </w:r>
                            <w:r w:rsidR="004101A0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</w:t>
                            </w:r>
                            <w:r w:rsidR="0088537F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      نعم      لا</w:t>
                            </w:r>
                          </w:p>
                          <w:p w:rsidR="00C42911" w:rsidRPr="0029265E" w:rsidRDefault="00C42911" w:rsidP="008615B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right" w:pos="329"/>
                              </w:tabs>
                              <w:bidi/>
                              <w:spacing w:after="0"/>
                              <w:ind w:left="187" w:hanging="283"/>
                              <w:jc w:val="lowKashida"/>
                              <w:rPr>
                                <w:rFonts w:ascii="Arial" w:hAnsi="Arial"/>
                                <w:sz w:val="28"/>
                                <w:szCs w:val="28"/>
                                <w:lang w:bidi="ar-SY"/>
                              </w:rPr>
                            </w:pPr>
                            <w:r w:rsidRPr="0029265E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>تفويض حديث من الشركة الدوائية الأم مصدّق أصولاً</w:t>
                            </w:r>
                            <w:r w:rsidR="008615BA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</w:t>
                            </w:r>
                            <w:r w:rsidR="0088537F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 </w:t>
                            </w:r>
                            <w:r w:rsidR="004101A0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</w:t>
                            </w:r>
                            <w:r w:rsidR="0088537F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</w:t>
                            </w:r>
                            <w:r w:rsidR="004101A0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</w:t>
                            </w:r>
                            <w:r w:rsidR="0088537F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  </w:t>
                            </w:r>
                            <w:r w:rsidR="0088537F">
                              <w:rPr>
                                <w:rFonts w:ascii="Arial" w:hAnsi="Arial" w:hint="cs"/>
                                <w:noProof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C6217F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</w:t>
                            </w:r>
                            <w:r w:rsidRPr="0029265E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</w:t>
                            </w:r>
                            <w:r w:rsidR="0088537F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>نعم      لا</w:t>
                            </w:r>
                          </w:p>
                          <w:p w:rsidR="00C42911" w:rsidRPr="0029265E" w:rsidRDefault="00C42911" w:rsidP="008615B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right" w:pos="329"/>
                              </w:tabs>
                              <w:bidi/>
                              <w:spacing w:after="0"/>
                              <w:ind w:left="187" w:hanging="283"/>
                              <w:jc w:val="lowKashida"/>
                              <w:rPr>
                                <w:rFonts w:ascii="Arial" w:hAnsi="Arial"/>
                                <w:sz w:val="28"/>
                                <w:szCs w:val="28"/>
                                <w:lang w:bidi="ar-SY"/>
                              </w:rPr>
                            </w:pPr>
                            <w:r w:rsidRPr="0088537F">
                              <w:rPr>
                                <w:rFonts w:ascii="Arial" w:hAnsi="Arial" w:hint="cs"/>
                                <w:sz w:val="26"/>
                                <w:szCs w:val="26"/>
                                <w:rtl/>
                                <w:lang w:bidi="ar-SY"/>
                              </w:rPr>
                              <w:t>صورة عن قرار تسجيل أو تجديد تسجيل الشركة مالكة التّرخيص</w:t>
                            </w:r>
                            <w:r w:rsidR="004101A0">
                              <w:rPr>
                                <w:rFonts w:ascii="Arial" w:hAnsi="Arial" w:hint="cs"/>
                                <w:sz w:val="26"/>
                                <w:szCs w:val="26"/>
                                <w:rtl/>
                                <w:lang w:bidi="ar-SY"/>
                              </w:rPr>
                              <w:t xml:space="preserve">  </w:t>
                            </w:r>
                            <w:r w:rsidR="008615BA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</w:t>
                            </w:r>
                            <w:r w:rsidR="0088537F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   </w:t>
                            </w:r>
                            <w:r w:rsidR="004101A0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</w:t>
                            </w:r>
                            <w:r w:rsidR="0088537F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>نعم      لا</w:t>
                            </w:r>
                          </w:p>
                          <w:p w:rsidR="00B73697" w:rsidRDefault="00C42911" w:rsidP="008615B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right" w:pos="329"/>
                              </w:tabs>
                              <w:bidi/>
                              <w:spacing w:after="0"/>
                              <w:ind w:left="187" w:hanging="283"/>
                              <w:jc w:val="lowKashida"/>
                              <w:rPr>
                                <w:rFonts w:ascii="Arial" w:hAnsi="Arial" w:hint="cs"/>
                                <w:sz w:val="28"/>
                                <w:szCs w:val="28"/>
                                <w:lang w:bidi="ar-SY"/>
                              </w:rPr>
                            </w:pPr>
                            <w:r w:rsidRPr="0029265E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>كروكي للعبوة الخارجية للمستحضر</w:t>
                            </w:r>
                            <w:r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المطلوب تسجيله </w:t>
                            </w:r>
                            <w:r w:rsidR="008615BA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</w:t>
                            </w:r>
                            <w:r w:rsidR="0088537F" w:rsidRPr="0088537F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</w:t>
                            </w:r>
                            <w:r w:rsidR="0088537F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   </w:t>
                            </w:r>
                            <w:r w:rsidR="004101A0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 </w:t>
                            </w:r>
                            <w:r w:rsidR="0088537F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     نعم      لا</w:t>
                            </w:r>
                          </w:p>
                          <w:p w:rsidR="00535378" w:rsidRDefault="00535378" w:rsidP="00535378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right" w:pos="329"/>
                              </w:tabs>
                              <w:bidi/>
                              <w:spacing w:after="0"/>
                              <w:ind w:left="187" w:hanging="283"/>
                              <w:jc w:val="lowKashida"/>
                              <w:rPr>
                                <w:rFonts w:ascii="Arial" w:hAnsi="Arial"/>
                                <w:sz w:val="28"/>
                                <w:szCs w:val="28"/>
                                <w:lang w:bidi="ar-SY"/>
                              </w:rPr>
                            </w:pPr>
                            <w:r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صورة عن قرار تسجيل العيار السابق أو صورة عن رسم دراسة العيار </w:t>
                            </w:r>
                            <w:r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>السابق</w:t>
                            </w:r>
                            <w:bookmarkStart w:id="0" w:name="_GoBack"/>
                            <w:bookmarkEnd w:id="0"/>
                          </w:p>
                          <w:p w:rsidR="00595AED" w:rsidRPr="00B73697" w:rsidRDefault="00595AED" w:rsidP="004101A0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tabs>
                                <w:tab w:val="right" w:pos="329"/>
                              </w:tabs>
                              <w:bidi/>
                              <w:spacing w:before="240" w:after="0"/>
                              <w:jc w:val="lowKashida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lang w:bidi="ar-SY"/>
                              </w:rPr>
                            </w:pPr>
                            <w:r w:rsidRPr="00B73697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معلومات أساسية :  </w:t>
                            </w:r>
                          </w:p>
                          <w:p w:rsidR="00595AED" w:rsidRDefault="00595AED" w:rsidP="004101A0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before="240" w:after="0" w:line="360" w:lineRule="auto"/>
                              <w:ind w:left="45" w:right="-90"/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اسم مُقدم الطلب : ----------------------------------------------</w:t>
                            </w:r>
                          </w:p>
                          <w:p w:rsidR="00595AED" w:rsidRDefault="00595AED" w:rsidP="00B73697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360" w:lineRule="auto"/>
                              <w:ind w:left="45" w:right="-90"/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اسم المستودع أو المكتب العلمي :--------------------------------</w:t>
                            </w:r>
                          </w:p>
                          <w:p w:rsidR="00595AED" w:rsidRDefault="00595AED" w:rsidP="00B73697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360" w:lineRule="auto"/>
                              <w:ind w:left="45" w:right="-90"/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اسم الشركة وجنسيتها :-----------------------------------------</w:t>
                            </w:r>
                          </w:p>
                          <w:p w:rsidR="00595AED" w:rsidRDefault="00595AED" w:rsidP="00B73697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360" w:lineRule="auto"/>
                              <w:ind w:left="45" w:right="-90"/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الاسم التجاري للمُستحضر :-------------------------------------</w:t>
                            </w:r>
                          </w:p>
                          <w:p w:rsidR="00595AED" w:rsidRDefault="00595AED" w:rsidP="00B73697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360" w:lineRule="auto"/>
                              <w:ind w:left="45" w:right="-90"/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الاسم العلمي للمُستحضر :--------------------------------------</w:t>
                            </w:r>
                          </w:p>
                          <w:p w:rsidR="00595AED" w:rsidRDefault="00595AED" w:rsidP="00B73697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360" w:lineRule="auto"/>
                              <w:ind w:left="45" w:right="-90"/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الاستطباب:-----------------------------------------------------</w:t>
                            </w:r>
                          </w:p>
                          <w:p w:rsidR="00595AED" w:rsidRDefault="00595AED" w:rsidP="00B73697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360" w:lineRule="auto"/>
                              <w:ind w:left="45" w:right="-90"/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الزمرة الدوائية : -----------------------------------------------</w:t>
                            </w:r>
                          </w:p>
                          <w:p w:rsidR="00595AED" w:rsidRDefault="00595AED" w:rsidP="00B73697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360" w:lineRule="auto"/>
                              <w:ind w:left="45" w:right="-90"/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الشكل الصيدلاني والعيار:---------------------------------------</w:t>
                            </w:r>
                          </w:p>
                          <w:p w:rsidR="00E93E46" w:rsidRDefault="00E93E46" w:rsidP="00B73697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360" w:lineRule="auto"/>
                              <w:ind w:left="45" w:right="-90"/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نوع المستحضر :      </w:t>
                            </w:r>
                            <w:r w:rsidR="008615BA"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abic Transparent" w:hAnsi="Arabic Transparent" w:cs="Arabic Transparent" w:hint="cs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كيميائي        حيوي        لقاح </w:t>
                            </w:r>
                          </w:p>
                          <w:p w:rsidR="00595AED" w:rsidRDefault="00595AED" w:rsidP="00B73697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360" w:lineRule="auto"/>
                              <w:ind w:left="45" w:right="-90"/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حجم العبوة : --------------------------------------------------</w:t>
                            </w:r>
                          </w:p>
                          <w:p w:rsidR="00595AED" w:rsidRDefault="00595AED" w:rsidP="00B73697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360" w:lineRule="auto"/>
                              <w:ind w:left="45" w:right="-90"/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رقم الهاتف الثابت :-------------------------------------------- </w:t>
                            </w:r>
                          </w:p>
                          <w:p w:rsidR="00595AED" w:rsidRDefault="00595AED" w:rsidP="00B73697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 w:line="360" w:lineRule="auto"/>
                              <w:ind w:left="45" w:right="-90"/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abic Transparent" w:hAnsi="Arabic Transparent" w:cs="Arabic Transparent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رقم الهاتف المحمول:------------------------------------------</w:t>
                            </w:r>
                          </w:p>
                          <w:p w:rsidR="00E93E46" w:rsidRDefault="00E93E46" w:rsidP="00E93E46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/>
                              <w:ind w:left="45" w:right="-90"/>
                              <w:rPr>
                                <w:rFonts w:ascii="Arabic Transparent" w:hAnsi="Arabic Transparent" w:cs="Arabic Transparent"/>
                                <w:color w:val="000000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595AED" w:rsidRPr="00B73697" w:rsidRDefault="00595AED" w:rsidP="0080074D">
                            <w:pPr>
                              <w:tabs>
                                <w:tab w:val="right" w:pos="6525"/>
                                <w:tab w:val="left" w:pos="6885"/>
                              </w:tabs>
                              <w:bidi/>
                              <w:spacing w:after="0"/>
                              <w:ind w:left="45" w:right="-90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 w:rsidRPr="00B73697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تاريخ التقديم</w:t>
                            </w:r>
                            <w:r w:rsidR="0080074D"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73697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:                         توقيع مُقدم الطلب</w:t>
                            </w:r>
                            <w:r w:rsidR="00B73697">
                              <w:rPr>
                                <w:rFonts w:ascii="Arabic Transparent" w:hAnsi="Arabic Transparent" w:cs="Arabic Transparent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73697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:rsidR="00595AED" w:rsidRDefault="00595AED" w:rsidP="00595AED">
                            <w:pPr>
                              <w:bidi/>
                              <w:spacing w:after="0" w:line="360" w:lineRule="auto"/>
                              <w:ind w:left="-225" w:firstLine="305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85.65pt;margin-top:-10.7pt;width:378.75pt;height:58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" fillcolor="white [3201]" stroked="f" strokeweight=".25pt">
                <v:textbox>
                  <w:txbxContent>
                    <w:p w:rsidR="00595AED" w:rsidRPr="004101A0" w:rsidRDefault="00595AED" w:rsidP="00357FC5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line="324" w:lineRule="auto"/>
                        <w:ind w:left="45" w:right="-90" w:firstLine="305"/>
                        <w:jc w:val="center"/>
                        <w:rPr>
                          <w:rFonts w:ascii="Arabic Transparent" w:hAnsi="Arabic Transparent" w:cs="Arabic Transparent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</w:pPr>
                      <w:r w:rsidRPr="004101A0">
                        <w:rPr>
                          <w:rFonts w:ascii="Arabic Transparent" w:hAnsi="Arabic Transparent" w:cs="Arabic Transparent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rtl/>
                        </w:rPr>
                        <w:t xml:space="preserve">استمارة لمنح إيصال رسم دراسة </w:t>
                      </w:r>
                      <w:r w:rsidR="00357FC5"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rtl/>
                        </w:rPr>
                        <w:t>إضافة عيار</w:t>
                      </w:r>
                    </w:p>
                    <w:p w:rsidR="00595AED" w:rsidRDefault="00595AED" w:rsidP="00020A4D">
                      <w:pPr>
                        <w:pStyle w:val="a3"/>
                        <w:bidi/>
                        <w:spacing w:after="0"/>
                        <w:ind w:left="240"/>
                        <w:rPr>
                          <w:rFonts w:ascii="Arabic Transparent" w:hAnsi="Arabic Transparent" w:cs="Arabic Transparent"/>
                          <w:color w:val="000000"/>
                          <w:sz w:val="28"/>
                          <w:szCs w:val="28"/>
                          <w:u w:val="single"/>
                          <w:rtl/>
                        </w:rPr>
                      </w:pPr>
                    </w:p>
                    <w:p w:rsidR="00020A4D" w:rsidRPr="00B73697" w:rsidRDefault="00020A4D" w:rsidP="00B73697">
                      <w:pPr>
                        <w:pStyle w:val="a3"/>
                        <w:numPr>
                          <w:ilvl w:val="0"/>
                          <w:numId w:val="19"/>
                        </w:numPr>
                        <w:bidi/>
                        <w:spacing w:after="0"/>
                        <w:rPr>
                          <w:rFonts w:ascii="Arabic Transparent" w:hAnsi="Arabic Transparent" w:cs="Arabic Transparent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 w:rsidRPr="00B73697"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rtl/>
                          <w:lang w:bidi="ar-SY"/>
                        </w:rPr>
                        <w:t>المرفقات :</w:t>
                      </w:r>
                    </w:p>
                    <w:p w:rsidR="00C42911" w:rsidRPr="0029265E" w:rsidRDefault="00C42911" w:rsidP="008615BA">
                      <w:pPr>
                        <w:numPr>
                          <w:ilvl w:val="0"/>
                          <w:numId w:val="5"/>
                        </w:numPr>
                        <w:tabs>
                          <w:tab w:val="right" w:pos="329"/>
                        </w:tabs>
                        <w:bidi/>
                        <w:spacing w:after="0"/>
                        <w:ind w:left="187" w:hanging="142"/>
                        <w:jc w:val="lowKashida"/>
                        <w:rPr>
                          <w:rFonts w:ascii="Arial" w:hAnsi="Arial"/>
                          <w:sz w:val="28"/>
                          <w:szCs w:val="28"/>
                          <w:lang w:bidi="ar-SY"/>
                        </w:rPr>
                      </w:pPr>
                      <w:r w:rsidRPr="0029265E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صورة عن ترخيص المستودع أو المكتب العلمي </w:t>
                      </w:r>
                      <w:r w:rsidR="008615BA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</w:t>
                      </w:r>
                      <w:r w:rsidR="0088537F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      </w:t>
                      </w:r>
                      <w:r w:rsidR="004101A0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</w:t>
                      </w:r>
                      <w:r w:rsidR="0088537F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</w:t>
                      </w:r>
                      <w:r w:rsidR="004101A0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 </w:t>
                      </w:r>
                      <w:r w:rsidR="0088537F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</w:t>
                      </w:r>
                      <w:r w:rsidR="004101A0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</w:t>
                      </w:r>
                      <w:r w:rsidR="0088537F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      نعم      لا</w:t>
                      </w:r>
                    </w:p>
                    <w:p w:rsidR="00C42911" w:rsidRPr="0029265E" w:rsidRDefault="00C42911" w:rsidP="008615BA">
                      <w:pPr>
                        <w:numPr>
                          <w:ilvl w:val="0"/>
                          <w:numId w:val="5"/>
                        </w:numPr>
                        <w:tabs>
                          <w:tab w:val="right" w:pos="329"/>
                        </w:tabs>
                        <w:bidi/>
                        <w:spacing w:after="0"/>
                        <w:ind w:left="187" w:hanging="283"/>
                        <w:jc w:val="lowKashida"/>
                        <w:rPr>
                          <w:rFonts w:ascii="Arial" w:hAnsi="Arial"/>
                          <w:sz w:val="28"/>
                          <w:szCs w:val="28"/>
                          <w:lang w:bidi="ar-SY"/>
                        </w:rPr>
                      </w:pPr>
                      <w:r w:rsidRPr="0029265E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>تفويض حديث من الشركة الدوائية الأم مصدّق أصولاً</w:t>
                      </w:r>
                      <w:r w:rsidR="008615BA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</w:t>
                      </w:r>
                      <w:r w:rsidR="0088537F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 </w:t>
                      </w:r>
                      <w:r w:rsidR="004101A0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</w:t>
                      </w:r>
                      <w:r w:rsidR="0088537F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</w:t>
                      </w:r>
                      <w:r w:rsidR="004101A0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</w:t>
                      </w:r>
                      <w:r w:rsidR="0088537F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  </w:t>
                      </w:r>
                      <w:r w:rsidR="0088537F">
                        <w:rPr>
                          <w:rFonts w:ascii="Arial" w:hAnsi="Arial" w:hint="cs"/>
                          <w:noProof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="00C6217F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</w:t>
                      </w:r>
                      <w:r w:rsidRPr="0029265E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</w:t>
                      </w:r>
                      <w:r w:rsidR="0088537F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>نعم      لا</w:t>
                      </w:r>
                    </w:p>
                    <w:p w:rsidR="00C42911" w:rsidRPr="0029265E" w:rsidRDefault="00C42911" w:rsidP="008615BA">
                      <w:pPr>
                        <w:numPr>
                          <w:ilvl w:val="0"/>
                          <w:numId w:val="5"/>
                        </w:numPr>
                        <w:tabs>
                          <w:tab w:val="right" w:pos="329"/>
                        </w:tabs>
                        <w:bidi/>
                        <w:spacing w:after="0"/>
                        <w:ind w:left="187" w:hanging="283"/>
                        <w:jc w:val="lowKashida"/>
                        <w:rPr>
                          <w:rFonts w:ascii="Arial" w:hAnsi="Arial"/>
                          <w:sz w:val="28"/>
                          <w:szCs w:val="28"/>
                          <w:lang w:bidi="ar-SY"/>
                        </w:rPr>
                      </w:pPr>
                      <w:r w:rsidRPr="0088537F">
                        <w:rPr>
                          <w:rFonts w:ascii="Arial" w:hAnsi="Arial" w:hint="cs"/>
                          <w:sz w:val="26"/>
                          <w:szCs w:val="26"/>
                          <w:rtl/>
                          <w:lang w:bidi="ar-SY"/>
                        </w:rPr>
                        <w:t>صورة عن قرار تسجيل أو تجديد تسجيل الشركة مالكة التّرخيص</w:t>
                      </w:r>
                      <w:r w:rsidR="004101A0">
                        <w:rPr>
                          <w:rFonts w:ascii="Arial" w:hAnsi="Arial" w:hint="cs"/>
                          <w:sz w:val="26"/>
                          <w:szCs w:val="26"/>
                          <w:rtl/>
                          <w:lang w:bidi="ar-SY"/>
                        </w:rPr>
                        <w:t xml:space="preserve">  </w:t>
                      </w:r>
                      <w:r w:rsidR="008615BA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</w:t>
                      </w:r>
                      <w:r w:rsidR="0088537F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   </w:t>
                      </w:r>
                      <w:r w:rsidR="004101A0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</w:t>
                      </w:r>
                      <w:r w:rsidR="0088537F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>نعم      لا</w:t>
                      </w:r>
                    </w:p>
                    <w:p w:rsidR="00B73697" w:rsidRDefault="00C42911" w:rsidP="008615BA">
                      <w:pPr>
                        <w:numPr>
                          <w:ilvl w:val="0"/>
                          <w:numId w:val="5"/>
                        </w:numPr>
                        <w:tabs>
                          <w:tab w:val="right" w:pos="329"/>
                        </w:tabs>
                        <w:bidi/>
                        <w:spacing w:after="0"/>
                        <w:ind w:left="187" w:hanging="283"/>
                        <w:jc w:val="lowKashida"/>
                        <w:rPr>
                          <w:rFonts w:ascii="Arial" w:hAnsi="Arial" w:hint="cs"/>
                          <w:sz w:val="28"/>
                          <w:szCs w:val="28"/>
                          <w:lang w:bidi="ar-SY"/>
                        </w:rPr>
                      </w:pPr>
                      <w:r w:rsidRPr="0029265E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>كروكي للعبوة الخارجية للمستحضر</w:t>
                      </w:r>
                      <w:r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المطلوب تسجيله </w:t>
                      </w:r>
                      <w:r w:rsidR="008615BA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</w:t>
                      </w:r>
                      <w:r w:rsidR="0088537F" w:rsidRPr="0088537F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</w:t>
                      </w:r>
                      <w:r w:rsidR="0088537F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   </w:t>
                      </w:r>
                      <w:r w:rsidR="004101A0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 </w:t>
                      </w:r>
                      <w:r w:rsidR="0088537F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      نعم      لا</w:t>
                      </w:r>
                    </w:p>
                    <w:p w:rsidR="00535378" w:rsidRDefault="00535378" w:rsidP="00535378">
                      <w:pPr>
                        <w:numPr>
                          <w:ilvl w:val="0"/>
                          <w:numId w:val="5"/>
                        </w:numPr>
                        <w:tabs>
                          <w:tab w:val="right" w:pos="329"/>
                        </w:tabs>
                        <w:bidi/>
                        <w:spacing w:after="0"/>
                        <w:ind w:left="187" w:hanging="283"/>
                        <w:jc w:val="lowKashida"/>
                        <w:rPr>
                          <w:rFonts w:ascii="Arial" w:hAnsi="Arial"/>
                          <w:sz w:val="28"/>
                          <w:szCs w:val="28"/>
                          <w:lang w:bidi="ar-SY"/>
                        </w:rPr>
                      </w:pPr>
                      <w:r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 xml:space="preserve">صورة عن قرار تسجيل العيار السابق أو صورة عن رسم دراسة العيار </w:t>
                      </w:r>
                      <w:r>
                        <w:rPr>
                          <w:rFonts w:ascii="Arial" w:hAnsi="Arial" w:hint="cs"/>
                          <w:sz w:val="28"/>
                          <w:szCs w:val="28"/>
                          <w:rtl/>
                          <w:lang w:bidi="ar-SY"/>
                        </w:rPr>
                        <w:t>السابق</w:t>
                      </w:r>
                      <w:bookmarkStart w:id="1" w:name="_GoBack"/>
                      <w:bookmarkEnd w:id="1"/>
                    </w:p>
                    <w:p w:rsidR="00595AED" w:rsidRPr="00B73697" w:rsidRDefault="00595AED" w:rsidP="004101A0">
                      <w:pPr>
                        <w:pStyle w:val="a3"/>
                        <w:numPr>
                          <w:ilvl w:val="0"/>
                          <w:numId w:val="19"/>
                        </w:numPr>
                        <w:tabs>
                          <w:tab w:val="right" w:pos="329"/>
                        </w:tabs>
                        <w:bidi/>
                        <w:spacing w:before="240" w:after="0"/>
                        <w:jc w:val="lowKashida"/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lang w:bidi="ar-SY"/>
                        </w:rPr>
                      </w:pPr>
                      <w:r w:rsidRPr="00B73697">
                        <w:rPr>
                          <w:rFonts w:ascii="Arabic Transparent" w:hAnsi="Arabic Transparent" w:cs="Arabic Transparent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rtl/>
                        </w:rPr>
                        <w:t xml:space="preserve">معلومات أساسية :  </w:t>
                      </w:r>
                    </w:p>
                    <w:p w:rsidR="00595AED" w:rsidRDefault="00595AED" w:rsidP="004101A0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before="240" w:after="0" w:line="360" w:lineRule="auto"/>
                        <w:ind w:left="45" w:right="-90"/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  <w:t>اسم مُقدم الطلب : ----------------------------------------------</w:t>
                      </w:r>
                    </w:p>
                    <w:p w:rsidR="00595AED" w:rsidRDefault="00595AED" w:rsidP="00B73697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360" w:lineRule="auto"/>
                        <w:ind w:left="45" w:right="-90"/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  <w:t>اسم المستودع أو المكتب العلمي :--------------------------------</w:t>
                      </w:r>
                    </w:p>
                    <w:p w:rsidR="00595AED" w:rsidRDefault="00595AED" w:rsidP="00B73697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360" w:lineRule="auto"/>
                        <w:ind w:left="45" w:right="-90"/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  <w:t>اسم الشركة وجنسيتها :-----------------------------------------</w:t>
                      </w:r>
                    </w:p>
                    <w:p w:rsidR="00595AED" w:rsidRDefault="00595AED" w:rsidP="00B73697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360" w:lineRule="auto"/>
                        <w:ind w:left="45" w:right="-90"/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  <w:t>الاسم التجاري للمُستحضر :-------------------------------------</w:t>
                      </w:r>
                    </w:p>
                    <w:p w:rsidR="00595AED" w:rsidRDefault="00595AED" w:rsidP="00B73697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360" w:lineRule="auto"/>
                        <w:ind w:left="45" w:right="-90"/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  <w:t>الاسم العلمي للمُستحضر :--------------------------------------</w:t>
                      </w:r>
                    </w:p>
                    <w:p w:rsidR="00595AED" w:rsidRDefault="00595AED" w:rsidP="00B73697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360" w:lineRule="auto"/>
                        <w:ind w:left="45" w:right="-90"/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  <w:t>الاستطباب:-----------------------------------------------------</w:t>
                      </w:r>
                    </w:p>
                    <w:p w:rsidR="00595AED" w:rsidRDefault="00595AED" w:rsidP="00B73697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360" w:lineRule="auto"/>
                        <w:ind w:left="45" w:right="-90"/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  <w:t>الزمرة الدوائية : -----------------------------------------------</w:t>
                      </w:r>
                    </w:p>
                    <w:p w:rsidR="00595AED" w:rsidRDefault="00595AED" w:rsidP="00B73697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360" w:lineRule="auto"/>
                        <w:ind w:left="45" w:right="-90"/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  <w:t>الشكل الصيدلاني والعيار:---------------------------------------</w:t>
                      </w:r>
                    </w:p>
                    <w:p w:rsidR="00E93E46" w:rsidRDefault="00E93E46" w:rsidP="00B73697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360" w:lineRule="auto"/>
                        <w:ind w:left="45" w:right="-90"/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abic Transparent" w:hAnsi="Arabic Transparent" w:cs="Arabic Transparent" w:hint="cs"/>
                          <w:color w:val="000000"/>
                          <w:sz w:val="32"/>
                          <w:szCs w:val="32"/>
                          <w:rtl/>
                        </w:rPr>
                        <w:t xml:space="preserve">نوع المستحضر :      </w:t>
                      </w:r>
                      <w:r w:rsidR="008615BA">
                        <w:rPr>
                          <w:rFonts w:ascii="Arabic Transparent" w:hAnsi="Arabic Transparent" w:cs="Arabic Transparent" w:hint="cs"/>
                          <w:color w:val="0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Arabic Transparent" w:hAnsi="Arabic Transparent" w:cs="Arabic Transparent" w:hint="cs"/>
                          <w:color w:val="000000"/>
                          <w:sz w:val="32"/>
                          <w:szCs w:val="32"/>
                          <w:rtl/>
                        </w:rPr>
                        <w:t xml:space="preserve">كيميائي        حيوي        لقاح </w:t>
                      </w:r>
                    </w:p>
                    <w:p w:rsidR="00595AED" w:rsidRDefault="00595AED" w:rsidP="00B73697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360" w:lineRule="auto"/>
                        <w:ind w:left="45" w:right="-90"/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  <w:t>حجم العبوة : --------------------------------------------------</w:t>
                      </w:r>
                    </w:p>
                    <w:p w:rsidR="00595AED" w:rsidRDefault="00595AED" w:rsidP="00B73697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360" w:lineRule="auto"/>
                        <w:ind w:left="45" w:right="-90"/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  <w:t xml:space="preserve">رقم الهاتف الثابت :-------------------------------------------- </w:t>
                      </w:r>
                    </w:p>
                    <w:p w:rsidR="00595AED" w:rsidRDefault="00595AED" w:rsidP="00B73697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after="0" w:line="360" w:lineRule="auto"/>
                        <w:ind w:left="45" w:right="-90"/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abic Transparent" w:hAnsi="Arabic Transparent" w:cs="Arabic Transparent"/>
                          <w:color w:val="000000"/>
                          <w:sz w:val="32"/>
                          <w:szCs w:val="32"/>
                          <w:rtl/>
                        </w:rPr>
                        <w:t>رقم الهاتف المحمول:------------------------------------------</w:t>
                      </w:r>
                    </w:p>
                    <w:p w:rsidR="00E93E46" w:rsidRDefault="00E93E46" w:rsidP="00E93E46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after="0"/>
                        <w:ind w:left="45" w:right="-90"/>
                        <w:rPr>
                          <w:rFonts w:ascii="Arabic Transparent" w:hAnsi="Arabic Transparent" w:cs="Arabic Transparent"/>
                          <w:color w:val="000000"/>
                          <w:sz w:val="8"/>
                          <w:szCs w:val="8"/>
                          <w:rtl/>
                        </w:rPr>
                      </w:pPr>
                    </w:p>
                    <w:p w:rsidR="00595AED" w:rsidRPr="00B73697" w:rsidRDefault="00595AED" w:rsidP="0080074D">
                      <w:pPr>
                        <w:tabs>
                          <w:tab w:val="right" w:pos="6525"/>
                          <w:tab w:val="left" w:pos="6885"/>
                        </w:tabs>
                        <w:bidi/>
                        <w:spacing w:after="0"/>
                        <w:ind w:left="45" w:right="-90"/>
                        <w:rPr>
                          <w:rFonts w:ascii="Arabic Transparent" w:hAnsi="Arabic Transparent" w:cs="Arabic Transparent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</w:pPr>
                      <w:r w:rsidRPr="00B73697">
                        <w:rPr>
                          <w:rFonts w:ascii="Arabic Transparent" w:hAnsi="Arabic Transparent" w:cs="Arabic Transparent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تاريخ التقديم</w:t>
                      </w:r>
                      <w:r w:rsidR="0080074D"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73697">
                        <w:rPr>
                          <w:rFonts w:ascii="Arabic Transparent" w:hAnsi="Arabic Transparent" w:cs="Arabic Transparent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:                         توقيع مُقدم الطلب</w:t>
                      </w:r>
                      <w:r w:rsidR="00B73697">
                        <w:rPr>
                          <w:rFonts w:ascii="Arabic Transparent" w:hAnsi="Arabic Transparent" w:cs="Arabic Transparent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73697">
                        <w:rPr>
                          <w:rFonts w:ascii="Arabic Transparent" w:hAnsi="Arabic Transparent" w:cs="Arabic Transparent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:rsidR="00595AED" w:rsidRDefault="00595AED" w:rsidP="00595AED">
                      <w:pPr>
                        <w:bidi/>
                        <w:spacing w:after="0" w:line="360" w:lineRule="auto"/>
                        <w:ind w:left="-225" w:firstLine="305"/>
                        <w:rPr>
                          <w:rFonts w:ascii="Arabic Transparent" w:hAnsi="Arabic Transparent" w:cs="Arabic Transparent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B2DC2">
        <w:rPr>
          <w:rFonts w:ascii="Arabic Transparent" w:hAnsi="Arabic Transparent" w:cs="Arabic Transparent" w:hint="cs"/>
          <w:b/>
          <w:bCs/>
          <w:color w:val="000000"/>
          <w:sz w:val="32"/>
          <w:szCs w:val="32"/>
          <w:rtl/>
        </w:rPr>
        <w:t xml:space="preserve">    </w:t>
      </w:r>
    </w:p>
    <w:p w:rsidR="004B2DC2" w:rsidRPr="006A54BA" w:rsidRDefault="004B2DC2" w:rsidP="004B2DC2">
      <w:pPr>
        <w:tabs>
          <w:tab w:val="right" w:pos="6525"/>
          <w:tab w:val="left" w:pos="6885"/>
        </w:tabs>
        <w:bidi/>
        <w:spacing w:after="0" w:line="360" w:lineRule="auto"/>
        <w:ind w:left="45" w:right="-90"/>
        <w:rPr>
          <w:rFonts w:ascii="Arabic Transparent" w:hAnsi="Arabic Transparent" w:cs="Arabic Transparent"/>
          <w:color w:val="000000"/>
          <w:sz w:val="32"/>
          <w:szCs w:val="32"/>
          <w:rtl/>
        </w:rPr>
      </w:pPr>
    </w:p>
    <w:p w:rsidR="005A5FB4" w:rsidRPr="004B2DC2" w:rsidRDefault="004101A0" w:rsidP="00330708">
      <w:pPr>
        <w:tabs>
          <w:tab w:val="right" w:pos="6525"/>
          <w:tab w:val="left" w:pos="6885"/>
        </w:tabs>
        <w:bidi/>
        <w:spacing w:after="0" w:line="360" w:lineRule="auto"/>
        <w:ind w:right="-90"/>
        <w:rPr>
          <w:rFonts w:ascii="Arabic Transparent" w:hAnsi="Arabic Transparent" w:cs="Arabic Transparent"/>
          <w:b/>
          <w:bCs/>
          <w:color w:val="000000"/>
          <w:sz w:val="32"/>
          <w:szCs w:val="32"/>
          <w:rtl/>
        </w:rPr>
      </w:pPr>
      <w:r>
        <w:rPr>
          <w:rFonts w:ascii="Arabic Transparent" w:hAnsi="Arabic Transparent" w:cs="Arabic Transparent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BA91A5" wp14:editId="3872389D">
                <wp:simplePos x="0" y="0"/>
                <wp:positionH relativeFrom="column">
                  <wp:posOffset>5225577</wp:posOffset>
                </wp:positionH>
                <wp:positionV relativeFrom="paragraph">
                  <wp:posOffset>311785</wp:posOffset>
                </wp:positionV>
                <wp:extent cx="161925" cy="114300"/>
                <wp:effectExtent l="0" t="0" r="28575" b="1905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0" o:spid="_x0000_s1026" style="position:absolute;margin-left:411.45pt;margin-top:24.55pt;width:12.75pt;height: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" filled="f" strokecolor="black [3213]" strokeweight=".25pt"/>
            </w:pict>
          </mc:Fallback>
        </mc:AlternateContent>
      </w:r>
      <w:r w:rsidR="00C6217F">
        <w:rPr>
          <w:rFonts w:ascii="Arabic Transparent" w:hAnsi="Arabic Transparent" w:cs="Arabic Transparent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F2B86E" wp14:editId="4A99FBD3">
                <wp:simplePos x="0" y="0"/>
                <wp:positionH relativeFrom="column">
                  <wp:posOffset>5203987</wp:posOffset>
                </wp:positionH>
                <wp:positionV relativeFrom="paragraph">
                  <wp:posOffset>64135</wp:posOffset>
                </wp:positionV>
                <wp:extent cx="161925" cy="114300"/>
                <wp:effectExtent l="0" t="0" r="28575" b="1905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9" o:spid="_x0000_s1026" style="position:absolute;margin-left:409.75pt;margin-top:5.05pt;width:12.75pt;height: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" filled="f" strokecolor="black [3213]" strokeweight=".25pt"/>
            </w:pict>
          </mc:Fallback>
        </mc:AlternateContent>
      </w:r>
      <w:r w:rsidR="00C9516A">
        <w:rPr>
          <w:rFonts w:ascii="Arabic Transparent" w:hAnsi="Arabic Transparent" w:cs="Arabic Transparent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5E9968" wp14:editId="182FF6C3">
                <wp:simplePos x="0" y="0"/>
                <wp:positionH relativeFrom="column">
                  <wp:posOffset>5734050</wp:posOffset>
                </wp:positionH>
                <wp:positionV relativeFrom="paragraph">
                  <wp:posOffset>311785</wp:posOffset>
                </wp:positionV>
                <wp:extent cx="171450" cy="114300"/>
                <wp:effectExtent l="0" t="0" r="19050" b="1905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4" o:spid="_x0000_s1026" style="position:absolute;margin-left:451.5pt;margin-top:24.55pt;width:13.5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" filled="f" strokecolor="black [3213]" strokeweight=".25pt"/>
            </w:pict>
          </mc:Fallback>
        </mc:AlternateContent>
      </w:r>
      <w:r w:rsidR="00C9516A">
        <w:rPr>
          <w:rFonts w:ascii="Arabic Transparent" w:hAnsi="Arabic Transparent" w:cs="Arabic Transparent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1A515D" wp14:editId="23B00AF1">
                <wp:simplePos x="0" y="0"/>
                <wp:positionH relativeFrom="column">
                  <wp:posOffset>5734050</wp:posOffset>
                </wp:positionH>
                <wp:positionV relativeFrom="paragraph">
                  <wp:posOffset>64135</wp:posOffset>
                </wp:positionV>
                <wp:extent cx="171450" cy="114300"/>
                <wp:effectExtent l="0" t="0" r="19050" b="1905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0" o:spid="_x0000_s1026" style="position:absolute;margin-left:451.5pt;margin-top:5.05pt;width:13.5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" filled="f" strokecolor="black [3213]" strokeweight=".25pt"/>
            </w:pict>
          </mc:Fallback>
        </mc:AlternateContent>
      </w:r>
    </w:p>
    <w:p w:rsidR="004B2DC2" w:rsidRPr="006A54BA" w:rsidRDefault="008615BA">
      <w:pPr>
        <w:tabs>
          <w:tab w:val="right" w:pos="6525"/>
          <w:tab w:val="left" w:pos="6885"/>
        </w:tabs>
        <w:bidi/>
        <w:spacing w:after="0" w:line="324" w:lineRule="auto"/>
        <w:ind w:left="45" w:right="-90"/>
        <w:rPr>
          <w:rFonts w:ascii="Arabic Transparent" w:hAnsi="Arabic Transparent" w:cs="Arabic Transparent"/>
          <w:color w:val="000000"/>
          <w:sz w:val="32"/>
          <w:szCs w:val="32"/>
        </w:rPr>
      </w:pPr>
      <w:r>
        <w:rPr>
          <w:rFonts w:ascii="Arabic Transparent" w:hAnsi="Arabic Transparent" w:cs="Arabic Transparent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46914F" wp14:editId="2B415992">
                <wp:simplePos x="0" y="0"/>
                <wp:positionH relativeFrom="column">
                  <wp:posOffset>57150</wp:posOffset>
                </wp:positionH>
                <wp:positionV relativeFrom="paragraph">
                  <wp:posOffset>5986530</wp:posOffset>
                </wp:positionV>
                <wp:extent cx="2233295" cy="269875"/>
                <wp:effectExtent l="0" t="0" r="0" b="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295" cy="269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10F09" w:rsidRPr="00A10F09" w:rsidRDefault="00A10F09" w:rsidP="00A10F09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:lang w:bidi="ar-SY"/>
                              </w:rPr>
                            </w:pPr>
                            <w:r w:rsidRPr="00A10F09">
                              <w:rPr>
                                <w:rFonts w:hint="cs"/>
                                <w:color w:val="000000" w:themeColor="text1"/>
                                <w:rtl/>
                                <w:lang w:bidi="ar-SY"/>
                              </w:rPr>
                              <w:t>تتم تعبئتها من قبل مديرية الشؤون الصيدلانية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1" o:spid="_x0000_s1028" style="position:absolute;left:0;text-align:left;margin-left:4.5pt;margin-top:471.4pt;width:175.85pt;height:2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" filled="f" stroked="f" strokeweight=".25pt">
                <v:textbox>
                  <w:txbxContent>
                    <w:p w:rsidR="00A10F09" w:rsidRPr="00A10F09" w:rsidRDefault="00A10F09" w:rsidP="00A10F09">
                      <w:pPr>
                        <w:jc w:val="center"/>
                        <w:rPr>
                          <w:rFonts w:hint="cs"/>
                          <w:color w:val="000000" w:themeColor="text1"/>
                          <w:rtl/>
                          <w:lang w:bidi="ar-SY"/>
                        </w:rPr>
                      </w:pPr>
                      <w:r w:rsidRPr="00A10F09">
                        <w:rPr>
                          <w:rFonts w:hint="cs"/>
                          <w:color w:val="000000" w:themeColor="text1"/>
                          <w:rtl/>
                          <w:lang w:bidi="ar-SY"/>
                        </w:rPr>
                        <w:t>تتم تعبئتها م</w:t>
                      </w:r>
                      <w:bookmarkStart w:id="1" w:name="_GoBack"/>
                      <w:bookmarkEnd w:id="1"/>
                      <w:r w:rsidRPr="00A10F09">
                        <w:rPr>
                          <w:rFonts w:hint="cs"/>
                          <w:color w:val="000000" w:themeColor="text1"/>
                          <w:rtl/>
                          <w:lang w:bidi="ar-SY"/>
                        </w:rPr>
                        <w:t xml:space="preserve">ن قبل </w:t>
                      </w:r>
                      <w:r w:rsidRPr="00A10F09">
                        <w:rPr>
                          <w:rFonts w:hint="cs"/>
                          <w:color w:val="000000" w:themeColor="text1"/>
                          <w:rtl/>
                          <w:lang w:bidi="ar-SY"/>
                        </w:rPr>
                        <w:t>مديرية الشؤون الصيدلانية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abic Transparent" w:hAnsi="Arabic Transparent" w:cs="Arabic Transparent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EAC993" wp14:editId="2243E21F">
                <wp:simplePos x="0" y="0"/>
                <wp:positionH relativeFrom="column">
                  <wp:posOffset>56213</wp:posOffset>
                </wp:positionH>
                <wp:positionV relativeFrom="paragraph">
                  <wp:posOffset>5016385</wp:posOffset>
                </wp:positionV>
                <wp:extent cx="4692015" cy="854232"/>
                <wp:effectExtent l="0" t="0" r="13335" b="22225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2015" cy="85423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2" o:spid="_x0000_s1026" style="position:absolute;margin-left:4.45pt;margin-top:395pt;width:369.45pt;height:67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" filled="f" strokecolor="#bfbfbf [2412]" strokeweight=".25pt"/>
            </w:pict>
          </mc:Fallback>
        </mc:AlternateContent>
      </w:r>
      <w:r w:rsidR="00A10F09">
        <w:rPr>
          <w:rFonts w:ascii="Arabic Transparent" w:hAnsi="Arabic Transparent" w:cs="Arabic Transparent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62004A" wp14:editId="19B1C471">
                <wp:simplePos x="0" y="0"/>
                <wp:positionH relativeFrom="column">
                  <wp:posOffset>4904740</wp:posOffset>
                </wp:positionH>
                <wp:positionV relativeFrom="paragraph">
                  <wp:posOffset>5870575</wp:posOffset>
                </wp:positionV>
                <wp:extent cx="1788160" cy="269875"/>
                <wp:effectExtent l="0" t="0" r="0" b="0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160" cy="26987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0F09" w:rsidRPr="00A10F09" w:rsidRDefault="00A10F09" w:rsidP="00A10F09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:lang w:bidi="ar-SY"/>
                              </w:rPr>
                            </w:pPr>
                            <w:r w:rsidRPr="00A10F09">
                              <w:rPr>
                                <w:rFonts w:hint="cs"/>
                                <w:color w:val="000000" w:themeColor="text1"/>
                                <w:rtl/>
                                <w:lang w:bidi="ar-SY"/>
                              </w:rPr>
                              <w:t>تتم تعبئتها من قبل ممثل الشركة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9" o:spid="_x0000_s1029" style="position:absolute;left:0;text-align:left;margin-left:386.2pt;margin-top:462.25pt;width:140.8pt;height:2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" filled="f" stroked="f" strokeweight=".25pt">
                <v:textbox>
                  <w:txbxContent>
                    <w:p w:rsidR="00A10F09" w:rsidRPr="00A10F09" w:rsidRDefault="00A10F09" w:rsidP="00A10F09">
                      <w:pPr>
                        <w:jc w:val="center"/>
                        <w:rPr>
                          <w:rFonts w:hint="cs"/>
                          <w:color w:val="000000" w:themeColor="text1"/>
                          <w:rtl/>
                          <w:lang w:bidi="ar-SY"/>
                        </w:rPr>
                      </w:pPr>
                      <w:r w:rsidRPr="00A10F09">
                        <w:rPr>
                          <w:rFonts w:hint="cs"/>
                          <w:color w:val="000000" w:themeColor="text1"/>
                          <w:rtl/>
                          <w:lang w:bidi="ar-SY"/>
                        </w:rPr>
                        <w:t>تتم تعبئتها من قبل ممثل الشركة</w:t>
                      </w:r>
                    </w:p>
                  </w:txbxContent>
                </v:textbox>
              </v:rect>
            </w:pict>
          </mc:Fallback>
        </mc:AlternateContent>
      </w:r>
      <w:r w:rsidR="004101A0">
        <w:rPr>
          <w:rFonts w:ascii="Arabic Transparent" w:hAnsi="Arabic Transparent" w:cs="Arabic Transparent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8A9A2D" wp14:editId="0D496F24">
                <wp:simplePos x="0" y="0"/>
                <wp:positionH relativeFrom="column">
                  <wp:posOffset>5236372</wp:posOffset>
                </wp:positionH>
                <wp:positionV relativeFrom="paragraph">
                  <wp:posOffset>427990</wp:posOffset>
                </wp:positionV>
                <wp:extent cx="161925" cy="114300"/>
                <wp:effectExtent l="0" t="0" r="28575" b="1905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2" o:spid="_x0000_s1026" style="position:absolute;margin-left:412.3pt;margin-top:33.7pt;width:12.75pt;height: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" filled="f" strokecolor="black [3213]" strokeweight=".25pt"/>
            </w:pict>
          </mc:Fallback>
        </mc:AlternateContent>
      </w:r>
      <w:r w:rsidR="004101A0">
        <w:rPr>
          <w:rFonts w:ascii="Arabic Transparent" w:hAnsi="Arabic Transparent" w:cs="Arabic Transparent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718E1B" wp14:editId="556570C8">
                <wp:simplePos x="0" y="0"/>
                <wp:positionH relativeFrom="column">
                  <wp:posOffset>5236372</wp:posOffset>
                </wp:positionH>
                <wp:positionV relativeFrom="paragraph">
                  <wp:posOffset>180340</wp:posOffset>
                </wp:positionV>
                <wp:extent cx="161925" cy="114300"/>
                <wp:effectExtent l="0" t="0" r="28575" b="19050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1" o:spid="_x0000_s1026" style="position:absolute;margin-left:412.3pt;margin-top:14.2pt;width:12.75pt;height: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" filled="f" strokecolor="black [3213]" strokeweight=".25pt"/>
            </w:pict>
          </mc:Fallback>
        </mc:AlternateContent>
      </w:r>
      <w:r w:rsidR="004101A0">
        <w:rPr>
          <w:rFonts w:ascii="Arabic Transparent" w:hAnsi="Arabic Transparent" w:cs="Arabic Transparent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A493BB" wp14:editId="57C43610">
                <wp:simplePos x="0" y="0"/>
                <wp:positionH relativeFrom="column">
                  <wp:posOffset>6419850</wp:posOffset>
                </wp:positionH>
                <wp:positionV relativeFrom="paragraph">
                  <wp:posOffset>4010498</wp:posOffset>
                </wp:positionV>
                <wp:extent cx="209550" cy="114300"/>
                <wp:effectExtent l="0" t="0" r="19050" b="19050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27" o:spid="_x0000_s1026" style="position:absolute;margin-left:505.5pt;margin-top:315.8pt;width:16.5pt;height:9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" filled="f" strokecolor="windowText" strokeweight=".25pt"/>
            </w:pict>
          </mc:Fallback>
        </mc:AlternateContent>
      </w:r>
      <w:r w:rsidR="004101A0">
        <w:rPr>
          <w:rFonts w:ascii="Arabic Transparent" w:hAnsi="Arabic Transparent" w:cs="Arabic Transparent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5AE872" wp14:editId="43940EB8">
                <wp:simplePos x="0" y="0"/>
                <wp:positionH relativeFrom="column">
                  <wp:posOffset>7258050</wp:posOffset>
                </wp:positionH>
                <wp:positionV relativeFrom="paragraph">
                  <wp:posOffset>4000338</wp:posOffset>
                </wp:positionV>
                <wp:extent cx="209550" cy="114300"/>
                <wp:effectExtent l="0" t="0" r="19050" b="1905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25" o:spid="_x0000_s1026" style="position:absolute;margin-left:571.5pt;margin-top:315pt;width:16.5pt;height:9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" filled="f" strokecolor="windowText" strokeweight=".25pt"/>
            </w:pict>
          </mc:Fallback>
        </mc:AlternateContent>
      </w:r>
      <w:r w:rsidR="004101A0">
        <w:rPr>
          <w:rFonts w:ascii="Arabic Transparent" w:hAnsi="Arabic Transparent" w:cs="Arabic Transparent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057041" wp14:editId="45B0250F">
                <wp:simplePos x="0" y="0"/>
                <wp:positionH relativeFrom="column">
                  <wp:posOffset>8146415</wp:posOffset>
                </wp:positionH>
                <wp:positionV relativeFrom="paragraph">
                  <wp:posOffset>4016848</wp:posOffset>
                </wp:positionV>
                <wp:extent cx="209550" cy="114300"/>
                <wp:effectExtent l="0" t="0" r="19050" b="19050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23" o:spid="_x0000_s1026" style="position:absolute;margin-left:641.45pt;margin-top:316.3pt;width:16.5pt;height:9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" filled="f" strokecolor="black [3213]" strokeweight=".25pt"/>
            </w:pict>
          </mc:Fallback>
        </mc:AlternateContent>
      </w:r>
      <w:r w:rsidR="00E760EF">
        <w:rPr>
          <w:rFonts w:ascii="Arabic Transparent" w:hAnsi="Arabic Transparent" w:cs="Arabic Transparent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427990</wp:posOffset>
                </wp:positionV>
                <wp:extent cx="171450" cy="114300"/>
                <wp:effectExtent l="0" t="0" r="19050" b="1905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8" o:spid="_x0000_s1026" style="position:absolute;margin-left:451.5pt;margin-top:33.7pt;width:13.5pt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" filled="f" strokecolor="black [3213]" strokeweight=".25pt"/>
            </w:pict>
          </mc:Fallback>
        </mc:AlternateContent>
      </w:r>
      <w:r w:rsidR="00C9516A">
        <w:rPr>
          <w:rFonts w:ascii="Arabic Transparent" w:hAnsi="Arabic Transparent" w:cs="Arabic Transparent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180340</wp:posOffset>
                </wp:positionV>
                <wp:extent cx="171450" cy="114300"/>
                <wp:effectExtent l="0" t="0" r="19050" b="1905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6" o:spid="_x0000_s1026" style="position:absolute;margin-left:451.5pt;margin-top:14.2pt;width:13.5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" filled="f" strokecolor="black [3213]" strokeweight=".25pt"/>
            </w:pict>
          </mc:Fallback>
        </mc:AlternateContent>
      </w:r>
    </w:p>
    <w:sectPr w:rsidR="004B2DC2" w:rsidRPr="006A54BA" w:rsidSect="00BF1759">
      <w:pgSz w:w="15840" w:h="12240" w:orient="landscape" w:code="1"/>
      <w:pgMar w:top="450" w:right="990" w:bottom="90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15pt;height:12.15pt" o:bullet="t">
        <v:imagedata r:id="rId1" o:title="mso49ED"/>
      </v:shape>
    </w:pict>
  </w:numPicBullet>
  <w:abstractNum w:abstractNumId="0">
    <w:nsid w:val="093909A0"/>
    <w:multiLevelType w:val="hybridMultilevel"/>
    <w:tmpl w:val="E0A25F4A"/>
    <w:lvl w:ilvl="0" w:tplc="9836DFA8">
      <w:start w:val="1"/>
      <w:numFmt w:val="bullet"/>
      <w:lvlText w:val="-"/>
      <w:lvlJc w:val="left"/>
      <w:pPr>
        <w:ind w:left="440" w:hanging="360"/>
      </w:pPr>
      <w:rPr>
        <w:rFonts w:ascii="Arabic Transparent" w:eastAsia="Calibri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">
    <w:nsid w:val="130B3BBE"/>
    <w:multiLevelType w:val="hybridMultilevel"/>
    <w:tmpl w:val="3E360DE4"/>
    <w:lvl w:ilvl="0" w:tplc="A0F2E246">
      <w:start w:val="1"/>
      <w:numFmt w:val="arabicAlpha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57D7D"/>
    <w:multiLevelType w:val="hybridMultilevel"/>
    <w:tmpl w:val="10A83FC4"/>
    <w:lvl w:ilvl="0" w:tplc="7F08BC3A">
      <w:start w:val="11"/>
      <w:numFmt w:val="bullet"/>
      <w:lvlText w:val="-"/>
      <w:lvlJc w:val="left"/>
      <w:pPr>
        <w:ind w:left="10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">
    <w:nsid w:val="1A753A0A"/>
    <w:multiLevelType w:val="hybridMultilevel"/>
    <w:tmpl w:val="2102B43E"/>
    <w:lvl w:ilvl="0" w:tplc="3A8C76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C753C"/>
    <w:multiLevelType w:val="hybridMultilevel"/>
    <w:tmpl w:val="A210B3AC"/>
    <w:lvl w:ilvl="0" w:tplc="EC0ADD4E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6193C3B"/>
    <w:multiLevelType w:val="hybridMultilevel"/>
    <w:tmpl w:val="4DFC4690"/>
    <w:lvl w:ilvl="0" w:tplc="8D92BDC2">
      <w:start w:val="5"/>
      <w:numFmt w:val="bullet"/>
      <w:lvlText w:val="-"/>
      <w:lvlJc w:val="left"/>
      <w:pPr>
        <w:ind w:left="737" w:hanging="360"/>
      </w:pPr>
      <w:rPr>
        <w:rFonts w:ascii="Arabic Transparent" w:eastAsia="Calibri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6">
    <w:nsid w:val="286B3FBD"/>
    <w:multiLevelType w:val="hybridMultilevel"/>
    <w:tmpl w:val="E5A4455E"/>
    <w:lvl w:ilvl="0" w:tplc="CCC8AA32">
      <w:start w:val="1"/>
      <w:numFmt w:val="decimal"/>
      <w:lvlText w:val="%1-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7">
    <w:nsid w:val="2A5A700F"/>
    <w:multiLevelType w:val="hybridMultilevel"/>
    <w:tmpl w:val="E2BA91C2"/>
    <w:lvl w:ilvl="0" w:tplc="AD88C242">
      <w:start w:val="1"/>
      <w:numFmt w:val="arabicAlpha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2C4C1B63"/>
    <w:multiLevelType w:val="hybridMultilevel"/>
    <w:tmpl w:val="B1E2D23E"/>
    <w:lvl w:ilvl="0" w:tplc="A9048A78">
      <w:start w:val="1"/>
      <w:numFmt w:val="arabicAlpha"/>
      <w:lvlText w:val="%1-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32C72F43"/>
    <w:multiLevelType w:val="hybridMultilevel"/>
    <w:tmpl w:val="B7EECE16"/>
    <w:lvl w:ilvl="0" w:tplc="040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4042C90"/>
    <w:multiLevelType w:val="hybridMultilevel"/>
    <w:tmpl w:val="7BD2911C"/>
    <w:lvl w:ilvl="0" w:tplc="6554C8D4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6324E21"/>
    <w:multiLevelType w:val="hybridMultilevel"/>
    <w:tmpl w:val="3E9EB8A6"/>
    <w:lvl w:ilvl="0" w:tplc="CB4CDC4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07A75"/>
    <w:multiLevelType w:val="hybridMultilevel"/>
    <w:tmpl w:val="665EC002"/>
    <w:lvl w:ilvl="0" w:tplc="B344BA18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8072FFE"/>
    <w:multiLevelType w:val="hybridMultilevel"/>
    <w:tmpl w:val="2D5818FA"/>
    <w:lvl w:ilvl="0" w:tplc="72989F48">
      <w:numFmt w:val="bullet"/>
      <w:lvlText w:val="-"/>
      <w:lvlJc w:val="left"/>
      <w:pPr>
        <w:ind w:left="135" w:hanging="360"/>
      </w:pPr>
      <w:rPr>
        <w:rFonts w:ascii="Arabic Transparent" w:eastAsia="Calibri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</w:abstractNum>
  <w:abstractNum w:abstractNumId="14">
    <w:nsid w:val="724E7494"/>
    <w:multiLevelType w:val="hybridMultilevel"/>
    <w:tmpl w:val="5A8C4054"/>
    <w:lvl w:ilvl="0" w:tplc="56C8C5A2">
      <w:start w:val="1"/>
      <w:numFmt w:val="decimal"/>
      <w:lvlText w:val="%1-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5">
    <w:nsid w:val="743971D0"/>
    <w:multiLevelType w:val="hybridMultilevel"/>
    <w:tmpl w:val="B6D49886"/>
    <w:lvl w:ilvl="0" w:tplc="BE5458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6721CE"/>
    <w:multiLevelType w:val="hybridMultilevel"/>
    <w:tmpl w:val="C93453D4"/>
    <w:lvl w:ilvl="0" w:tplc="04546C30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14"/>
  </w:num>
  <w:num w:numId="5">
    <w:abstractNumId w:val="1"/>
  </w:num>
  <w:num w:numId="6">
    <w:abstractNumId w:val="16"/>
  </w:num>
  <w:num w:numId="7">
    <w:abstractNumId w:val="10"/>
  </w:num>
  <w:num w:numId="8">
    <w:abstractNumId w:val="2"/>
  </w:num>
  <w:num w:numId="9">
    <w:abstractNumId w:val="8"/>
  </w:num>
  <w:num w:numId="10">
    <w:abstractNumId w:val="5"/>
  </w:num>
  <w:num w:numId="11">
    <w:abstractNumId w:val="11"/>
  </w:num>
  <w:num w:numId="12">
    <w:abstractNumId w:val="4"/>
  </w:num>
  <w:num w:numId="13">
    <w:abstractNumId w:val="7"/>
  </w:num>
  <w:num w:numId="14">
    <w:abstractNumId w:val="9"/>
  </w:num>
  <w:num w:numId="15">
    <w:abstractNumId w:val="12"/>
  </w:num>
  <w:num w:numId="16">
    <w:abstractNumId w:val="15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47"/>
    <w:rsid w:val="00011090"/>
    <w:rsid w:val="000119B4"/>
    <w:rsid w:val="00020A4D"/>
    <w:rsid w:val="00052F08"/>
    <w:rsid w:val="00087367"/>
    <w:rsid w:val="00092262"/>
    <w:rsid w:val="000930EA"/>
    <w:rsid w:val="000F1EAE"/>
    <w:rsid w:val="000F73B2"/>
    <w:rsid w:val="00101A0C"/>
    <w:rsid w:val="00106DB1"/>
    <w:rsid w:val="0010796A"/>
    <w:rsid w:val="00110FFA"/>
    <w:rsid w:val="0016354D"/>
    <w:rsid w:val="0017002D"/>
    <w:rsid w:val="001827EF"/>
    <w:rsid w:val="001856C9"/>
    <w:rsid w:val="001A392C"/>
    <w:rsid w:val="001D546E"/>
    <w:rsid w:val="001E7282"/>
    <w:rsid w:val="001F7820"/>
    <w:rsid w:val="00257F84"/>
    <w:rsid w:val="00280D3C"/>
    <w:rsid w:val="002B0E98"/>
    <w:rsid w:val="002C5AFE"/>
    <w:rsid w:val="002E5FC6"/>
    <w:rsid w:val="00303E09"/>
    <w:rsid w:val="003046F0"/>
    <w:rsid w:val="00310259"/>
    <w:rsid w:val="00330708"/>
    <w:rsid w:val="00335741"/>
    <w:rsid w:val="00344FF1"/>
    <w:rsid w:val="00357FC5"/>
    <w:rsid w:val="003713F1"/>
    <w:rsid w:val="003D4A15"/>
    <w:rsid w:val="003F3990"/>
    <w:rsid w:val="003F77D6"/>
    <w:rsid w:val="004012C3"/>
    <w:rsid w:val="004047FD"/>
    <w:rsid w:val="004101A0"/>
    <w:rsid w:val="004B2DC2"/>
    <w:rsid w:val="004C4F0B"/>
    <w:rsid w:val="004C5298"/>
    <w:rsid w:val="004E0B0C"/>
    <w:rsid w:val="00535378"/>
    <w:rsid w:val="00542F3E"/>
    <w:rsid w:val="0055341E"/>
    <w:rsid w:val="0056060F"/>
    <w:rsid w:val="005774CC"/>
    <w:rsid w:val="0058747E"/>
    <w:rsid w:val="00595AED"/>
    <w:rsid w:val="005A5FB4"/>
    <w:rsid w:val="005E379A"/>
    <w:rsid w:val="005F7140"/>
    <w:rsid w:val="006316B5"/>
    <w:rsid w:val="0065331B"/>
    <w:rsid w:val="006A54BA"/>
    <w:rsid w:val="006C3647"/>
    <w:rsid w:val="006C4109"/>
    <w:rsid w:val="006E52B1"/>
    <w:rsid w:val="00703B70"/>
    <w:rsid w:val="0071562E"/>
    <w:rsid w:val="00727D63"/>
    <w:rsid w:val="00756468"/>
    <w:rsid w:val="00772D72"/>
    <w:rsid w:val="00787628"/>
    <w:rsid w:val="00795D8B"/>
    <w:rsid w:val="007D77D9"/>
    <w:rsid w:val="007E01E8"/>
    <w:rsid w:val="007E24C8"/>
    <w:rsid w:val="007E4553"/>
    <w:rsid w:val="0080074D"/>
    <w:rsid w:val="00833B64"/>
    <w:rsid w:val="008500E3"/>
    <w:rsid w:val="008615BA"/>
    <w:rsid w:val="008670E7"/>
    <w:rsid w:val="00877039"/>
    <w:rsid w:val="0088537F"/>
    <w:rsid w:val="00894FBE"/>
    <w:rsid w:val="008D01D8"/>
    <w:rsid w:val="008D172A"/>
    <w:rsid w:val="008F3B03"/>
    <w:rsid w:val="00921585"/>
    <w:rsid w:val="00972890"/>
    <w:rsid w:val="00973E2E"/>
    <w:rsid w:val="009A4D3C"/>
    <w:rsid w:val="009E3826"/>
    <w:rsid w:val="009F05E8"/>
    <w:rsid w:val="00A02A19"/>
    <w:rsid w:val="00A10F09"/>
    <w:rsid w:val="00A25291"/>
    <w:rsid w:val="00A6010A"/>
    <w:rsid w:val="00A7790A"/>
    <w:rsid w:val="00A86647"/>
    <w:rsid w:val="00A91C93"/>
    <w:rsid w:val="00AA0FE3"/>
    <w:rsid w:val="00AB7D65"/>
    <w:rsid w:val="00AC5AA4"/>
    <w:rsid w:val="00AC5DAF"/>
    <w:rsid w:val="00B35CFF"/>
    <w:rsid w:val="00B368BA"/>
    <w:rsid w:val="00B42D61"/>
    <w:rsid w:val="00B73697"/>
    <w:rsid w:val="00B81010"/>
    <w:rsid w:val="00B92BAC"/>
    <w:rsid w:val="00BA46F1"/>
    <w:rsid w:val="00BA4C72"/>
    <w:rsid w:val="00BA6F34"/>
    <w:rsid w:val="00BB2BE5"/>
    <w:rsid w:val="00BC1790"/>
    <w:rsid w:val="00BC228F"/>
    <w:rsid w:val="00BC600A"/>
    <w:rsid w:val="00BE6A82"/>
    <w:rsid w:val="00BF1759"/>
    <w:rsid w:val="00C17071"/>
    <w:rsid w:val="00C20304"/>
    <w:rsid w:val="00C24B2D"/>
    <w:rsid w:val="00C309E7"/>
    <w:rsid w:val="00C42165"/>
    <w:rsid w:val="00C42911"/>
    <w:rsid w:val="00C5618A"/>
    <w:rsid w:val="00C6217F"/>
    <w:rsid w:val="00C641EE"/>
    <w:rsid w:val="00C9516A"/>
    <w:rsid w:val="00C95DEB"/>
    <w:rsid w:val="00CA53FD"/>
    <w:rsid w:val="00CB5B50"/>
    <w:rsid w:val="00CD4434"/>
    <w:rsid w:val="00D119B9"/>
    <w:rsid w:val="00D40EA9"/>
    <w:rsid w:val="00D4249E"/>
    <w:rsid w:val="00D45F5D"/>
    <w:rsid w:val="00D63CB7"/>
    <w:rsid w:val="00D867B0"/>
    <w:rsid w:val="00E05A9A"/>
    <w:rsid w:val="00E076DF"/>
    <w:rsid w:val="00E32BE3"/>
    <w:rsid w:val="00E57599"/>
    <w:rsid w:val="00E760EF"/>
    <w:rsid w:val="00E93E46"/>
    <w:rsid w:val="00EA1139"/>
    <w:rsid w:val="00EB4ED2"/>
    <w:rsid w:val="00EE2047"/>
    <w:rsid w:val="00F03DFD"/>
    <w:rsid w:val="00F36478"/>
    <w:rsid w:val="00F5280F"/>
    <w:rsid w:val="00F5540D"/>
    <w:rsid w:val="00F56E41"/>
    <w:rsid w:val="00F75F91"/>
    <w:rsid w:val="00FC1F9D"/>
    <w:rsid w:val="00FD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A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CB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C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C4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A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CB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C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C4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ew\&#1575;&#1604;&#1602;&#1608;&#1575;&#1574;&#1605;%20&#1575;&#1604;&#1571;&#1610;&#1585;&#1575;&#1606;&#1610;&#1577;%20&#1575;&#1604;&#1605;&#1593;&#1578;&#1605;&#1583;&#1577;\&#1603;&#1578;&#1576;%20&#1605;&#1578;&#1601;&#1585;&#1602;&#1577;\&#1575;&#1587;&#1578;&#1605;&#1575;&#1585;&#1577;%20&#1605;&#1593;&#1604;&#1608;&#1605;&#1575;&#1578;%20&#1604;&#1605;&#1606;&#1581;%20&#1573;&#1610;&#1589;&#1575;&#1604;%20&#1585;&#1587;&#1605;%20&#1583;&#1585;&#1575;&#1587;&#1577;%20&#1605;&#1615;&#1587;&#1578;&#1581;&#1590;&#1585;%20&#1575;&#1587;&#1578;&#1610;&#1585;&#1575;&#1583;&#1610;%2021-8-2013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استمارة معلومات لمنح إيصال رسم دراسة مُستحضر استيرادي 21-8-2013.dot</Template>
  <TotalTime>74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duhaa</dc:creator>
  <cp:lastModifiedBy>solafm</cp:lastModifiedBy>
  <cp:revision>19</cp:revision>
  <cp:lastPrinted>2020-07-01T12:14:00Z</cp:lastPrinted>
  <dcterms:created xsi:type="dcterms:W3CDTF">2020-07-01T09:53:00Z</dcterms:created>
  <dcterms:modified xsi:type="dcterms:W3CDTF">2022-05-19T07:54:00Z</dcterms:modified>
</cp:coreProperties>
</file>